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elha"/>
        <w:tblpPr w:leftFromText="141" w:rightFromText="141" w:vertAnchor="page" w:horzAnchor="margin" w:tblpY="4216"/>
        <w:tblW w:w="5000" w:type="pct"/>
        <w:tblLayout w:type="fixed"/>
        <w:tblLook w:val="04A0" w:firstRow="1" w:lastRow="0" w:firstColumn="1" w:lastColumn="0" w:noHBand="0" w:noVBand="1"/>
      </w:tblPr>
      <w:tblGrid>
        <w:gridCol w:w="2318"/>
        <w:gridCol w:w="6742"/>
      </w:tblGrid>
      <w:tr w:rsidR="0062101D" w:rsidRPr="0062101D" w14:paraId="4AB3AAD1" w14:textId="77777777" w:rsidTr="00831ECB">
        <w:trPr>
          <w:trHeight w:val="454"/>
          <w:tblHeader/>
        </w:trPr>
        <w:tc>
          <w:tcPr>
            <w:tcW w:w="1279" w:type="pct"/>
            <w:vAlign w:val="center"/>
          </w:tcPr>
          <w:p w14:paraId="505DF899" w14:textId="77777777" w:rsidR="0062101D" w:rsidRPr="00D05151" w:rsidRDefault="0062101D" w:rsidP="00831ECB">
            <w:pPr>
              <w:tabs>
                <w:tab w:val="left" w:pos="3511"/>
                <w:tab w:val="center" w:pos="4535"/>
              </w:tabs>
              <w:spacing w:line="240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D05151">
              <w:rPr>
                <w:rFonts w:ascii="Verdana" w:hAnsi="Verdana" w:cs="Arial"/>
                <w:b/>
                <w:sz w:val="18"/>
                <w:szCs w:val="18"/>
              </w:rPr>
              <w:t>N</w:t>
            </w:r>
            <w:r w:rsidR="00D05151" w:rsidRPr="00D05151">
              <w:rPr>
                <w:rFonts w:ascii="Verdana" w:hAnsi="Verdana" w:cs="Arial"/>
                <w:b/>
                <w:sz w:val="18"/>
                <w:szCs w:val="18"/>
              </w:rPr>
              <w:t>ome d</w:t>
            </w:r>
            <w:r w:rsidR="00D05151">
              <w:rPr>
                <w:rFonts w:ascii="Verdana" w:hAnsi="Verdana" w:cs="Arial"/>
                <w:b/>
                <w:sz w:val="18"/>
                <w:szCs w:val="18"/>
              </w:rPr>
              <w:t>o projeto</w:t>
            </w:r>
          </w:p>
        </w:tc>
        <w:tc>
          <w:tcPr>
            <w:tcW w:w="3721" w:type="pct"/>
            <w:vAlign w:val="center"/>
          </w:tcPr>
          <w:p w14:paraId="4016EDF5" w14:textId="5D440BE9" w:rsidR="0062101D" w:rsidRPr="00D758F9" w:rsidRDefault="00F97863" w:rsidP="00831ECB">
            <w:pPr>
              <w:tabs>
                <w:tab w:val="left" w:pos="3511"/>
                <w:tab w:val="center" w:pos="4535"/>
              </w:tabs>
              <w:spacing w:line="240" w:lineRule="exact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“Um Abraço Numa </w:t>
            </w:r>
            <w:proofErr w:type="gramStart"/>
            <w:r>
              <w:rPr>
                <w:rFonts w:ascii="Verdana" w:hAnsi="Verdana" w:cs="Arial"/>
                <w:b/>
                <w:sz w:val="18"/>
                <w:szCs w:val="18"/>
              </w:rPr>
              <w:t>Carta“ Juventude</w:t>
            </w:r>
            <w:proofErr w:type="gramEnd"/>
            <w:r w:rsidR="00911195" w:rsidRPr="00911195">
              <w:rPr>
                <w:rFonts w:ascii="Verdana" w:hAnsi="Verdana" w:cs="Arial"/>
                <w:b/>
                <w:sz w:val="18"/>
                <w:szCs w:val="18"/>
              </w:rPr>
              <w:t xml:space="preserve"> #GAIA20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24</w:t>
            </w:r>
          </w:p>
        </w:tc>
      </w:tr>
      <w:tr w:rsidR="0062101D" w:rsidRPr="00E12604" w14:paraId="2382CFD7" w14:textId="77777777" w:rsidTr="00831ECB">
        <w:trPr>
          <w:trHeight w:val="454"/>
          <w:tblHeader/>
        </w:trPr>
        <w:tc>
          <w:tcPr>
            <w:tcW w:w="1279" w:type="pct"/>
            <w:vAlign w:val="center"/>
          </w:tcPr>
          <w:p w14:paraId="69ACF375" w14:textId="77777777" w:rsidR="0062101D" w:rsidRPr="00E12604" w:rsidRDefault="00D05151" w:rsidP="00831ECB">
            <w:pPr>
              <w:spacing w:line="240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E12604">
              <w:rPr>
                <w:rFonts w:ascii="Verdana" w:hAnsi="Verdana" w:cs="Arial"/>
                <w:b/>
                <w:sz w:val="18"/>
                <w:szCs w:val="18"/>
              </w:rPr>
              <w:t>Apresentação</w:t>
            </w:r>
          </w:p>
        </w:tc>
        <w:tc>
          <w:tcPr>
            <w:tcW w:w="3721" w:type="pct"/>
            <w:vAlign w:val="center"/>
          </w:tcPr>
          <w:p w14:paraId="290DC786" w14:textId="3713D86D" w:rsidR="00F97863" w:rsidRPr="00F97863" w:rsidRDefault="00F97863" w:rsidP="00F97863">
            <w:pPr>
              <w:spacing w:after="240"/>
              <w:rPr>
                <w:rFonts w:ascii="Verdana" w:hAnsi="Verdana" w:cs="Helvetica"/>
                <w:sz w:val="18"/>
                <w:szCs w:val="18"/>
                <w:shd w:val="clear" w:color="auto" w:fill="FFFFFF"/>
              </w:rPr>
            </w:pPr>
            <w:r w:rsidRPr="00F97863">
              <w:rPr>
                <w:rFonts w:ascii="Verdana" w:hAnsi="Verdana" w:cs="Helvetica"/>
                <w:sz w:val="18"/>
                <w:szCs w:val="18"/>
                <w:shd w:val="clear" w:color="auto" w:fill="FFFFFF"/>
              </w:rPr>
              <w:t>O atual contexto pandémico as fragilidades da sociedade tornaram se mais evidente. As dificuldades têm sido muitas, mas é um orgulho verificamos que os jovens têm estado na linha da frente exercendo uma cidadania ativa.</w:t>
            </w:r>
          </w:p>
          <w:p w14:paraId="4A830C75" w14:textId="10AC24FE" w:rsidR="00F97863" w:rsidRDefault="00F97863" w:rsidP="00F97863">
            <w:pPr>
              <w:spacing w:after="240"/>
              <w:rPr>
                <w:rFonts w:ascii="Verdana" w:hAnsi="Verdana" w:cs="Helvetica"/>
                <w:sz w:val="18"/>
                <w:szCs w:val="18"/>
                <w:shd w:val="clear" w:color="auto" w:fill="FFFFFF"/>
              </w:rPr>
            </w:pPr>
            <w:r w:rsidRPr="00F97863">
              <w:rPr>
                <w:rFonts w:ascii="Verdana" w:hAnsi="Verdana" w:cs="Helvetica"/>
                <w:sz w:val="18"/>
                <w:szCs w:val="18"/>
                <w:shd w:val="clear" w:color="auto" w:fill="FFFFFF"/>
              </w:rPr>
              <w:t>Com a necessidade de minimizar o isolamento dos nossos seniores e promover uma dinâmica de interação, os nossos jovens pretendem promover a entrega de cartas pelos locais que salvaguardem os seniores de Gaia.</w:t>
            </w:r>
          </w:p>
          <w:p w14:paraId="70485F74" w14:textId="599BD68F" w:rsidR="00E42F76" w:rsidRPr="00E12604" w:rsidRDefault="0027164C" w:rsidP="00831ECB">
            <w:pPr>
              <w:spacing w:after="240"/>
              <w:rPr>
                <w:rFonts w:ascii="Verdana" w:hAnsi="Verdana" w:cs="Helvetica"/>
                <w:sz w:val="18"/>
                <w:szCs w:val="18"/>
                <w:shd w:val="clear" w:color="auto" w:fill="FFFFFF"/>
              </w:rPr>
            </w:pPr>
            <w:r w:rsidRPr="0027164C">
              <w:rPr>
                <w:rFonts w:ascii="Verdana" w:hAnsi="Verdana" w:cs="Helvetica"/>
                <w:sz w:val="18"/>
                <w:szCs w:val="18"/>
                <w:shd w:val="clear" w:color="auto" w:fill="FFFFFF"/>
              </w:rPr>
              <w:t xml:space="preserve">Esta atividade foi pensada </w:t>
            </w:r>
            <w:r w:rsidRPr="00C81689">
              <w:rPr>
                <w:rFonts w:ascii="Verdana" w:hAnsi="Verdana" w:cs="Helvetica"/>
                <w:b/>
                <w:bCs/>
                <w:sz w:val="18"/>
                <w:szCs w:val="18"/>
                <w:shd w:val="clear" w:color="auto" w:fill="FFFFFF"/>
              </w:rPr>
              <w:t>por</w:t>
            </w:r>
            <w:r>
              <w:rPr>
                <w:rFonts w:ascii="Verdana" w:hAnsi="Verdana" w:cs="Helvetica"/>
                <w:sz w:val="18"/>
                <w:szCs w:val="18"/>
                <w:shd w:val="clear" w:color="auto" w:fill="FFFFFF"/>
              </w:rPr>
              <w:t xml:space="preserve"> jovens, </w:t>
            </w:r>
            <w:r w:rsidRPr="00C81689">
              <w:rPr>
                <w:rFonts w:ascii="Verdana" w:hAnsi="Verdana" w:cs="Helvetica"/>
                <w:b/>
                <w:bCs/>
                <w:sz w:val="18"/>
                <w:szCs w:val="18"/>
                <w:shd w:val="clear" w:color="auto" w:fill="FFFFFF"/>
              </w:rPr>
              <w:t>para</w:t>
            </w:r>
            <w:r>
              <w:rPr>
                <w:rFonts w:ascii="Verdana" w:hAnsi="Verdana" w:cs="Helvetica"/>
                <w:sz w:val="18"/>
                <w:szCs w:val="18"/>
                <w:shd w:val="clear" w:color="auto" w:fill="FFFFFF"/>
              </w:rPr>
              <w:t xml:space="preserve"> a</w:t>
            </w:r>
            <w:r w:rsidRPr="0027164C">
              <w:rPr>
                <w:rFonts w:ascii="Verdana" w:hAnsi="Verdana" w:cs="Helvetica"/>
                <w:sz w:val="18"/>
                <w:szCs w:val="18"/>
                <w:shd w:val="clear" w:color="auto" w:fill="FFFFFF"/>
              </w:rPr>
              <w:t xml:space="preserve"> participação jovem, </w:t>
            </w:r>
            <w:r w:rsidR="00990507" w:rsidRPr="00C81689">
              <w:rPr>
                <w:rFonts w:ascii="Verdana" w:hAnsi="Verdana" w:cs="Helvetica"/>
                <w:b/>
                <w:bCs/>
                <w:sz w:val="18"/>
                <w:szCs w:val="18"/>
                <w:shd w:val="clear" w:color="auto" w:fill="FFFFFF"/>
              </w:rPr>
              <w:t>com</w:t>
            </w:r>
            <w:r w:rsidR="00990507">
              <w:rPr>
                <w:rFonts w:ascii="Verdana" w:hAnsi="Verdana" w:cs="Helvetica"/>
                <w:sz w:val="18"/>
                <w:szCs w:val="18"/>
                <w:shd w:val="clear" w:color="auto" w:fill="FFFFFF"/>
              </w:rPr>
              <w:t xml:space="preserve"> </w:t>
            </w:r>
            <w:r w:rsidRPr="0027164C">
              <w:rPr>
                <w:rFonts w:ascii="Verdana" w:hAnsi="Verdana" w:cs="Helvetica"/>
                <w:sz w:val="18"/>
                <w:szCs w:val="18"/>
                <w:shd w:val="clear" w:color="auto" w:fill="FFFFFF"/>
              </w:rPr>
              <w:t>os jovens.</w:t>
            </w:r>
          </w:p>
        </w:tc>
      </w:tr>
      <w:tr w:rsidR="00D05151" w:rsidRPr="00E12604" w14:paraId="4F0021FD" w14:textId="77777777" w:rsidTr="00831ECB">
        <w:trPr>
          <w:trHeight w:val="454"/>
          <w:tblHeader/>
        </w:trPr>
        <w:tc>
          <w:tcPr>
            <w:tcW w:w="1279" w:type="pct"/>
            <w:vAlign w:val="center"/>
          </w:tcPr>
          <w:p w14:paraId="6C6C37C1" w14:textId="77777777" w:rsidR="00D05151" w:rsidRPr="00E12604" w:rsidRDefault="00D05151" w:rsidP="00831ECB">
            <w:pPr>
              <w:spacing w:line="240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E12604">
              <w:rPr>
                <w:rFonts w:ascii="Verdana" w:hAnsi="Verdana" w:cs="Arial"/>
                <w:b/>
                <w:sz w:val="18"/>
                <w:szCs w:val="18"/>
              </w:rPr>
              <w:t>Objetivos</w:t>
            </w:r>
          </w:p>
        </w:tc>
        <w:tc>
          <w:tcPr>
            <w:tcW w:w="3721" w:type="pct"/>
            <w:vAlign w:val="center"/>
          </w:tcPr>
          <w:p w14:paraId="0EA3E05A" w14:textId="42AB8B67" w:rsidR="0027164C" w:rsidRPr="0027164C" w:rsidRDefault="0027164C" w:rsidP="00831ECB">
            <w:pPr>
              <w:pStyle w:val="PargrafodaLista"/>
              <w:numPr>
                <w:ilvl w:val="0"/>
                <w:numId w:val="2"/>
              </w:numPr>
              <w:spacing w:after="100" w:afterAutospacing="1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27164C">
              <w:rPr>
                <w:rFonts w:ascii="Verdana" w:hAnsi="Verdana" w:cs="Arial"/>
                <w:sz w:val="18"/>
                <w:szCs w:val="18"/>
              </w:rPr>
              <w:t>Colmatar o</w:t>
            </w:r>
            <w:r w:rsidR="00F97863">
              <w:rPr>
                <w:rFonts w:ascii="Verdana" w:hAnsi="Verdana" w:cs="Arial"/>
                <w:sz w:val="18"/>
                <w:szCs w:val="18"/>
              </w:rPr>
              <w:t xml:space="preserve"> isolamento</w:t>
            </w:r>
            <w:r w:rsidRPr="0027164C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08CA140F" w14:textId="77777777" w:rsidR="00F97863" w:rsidRDefault="00F97863" w:rsidP="00831ECB">
            <w:pPr>
              <w:pStyle w:val="PargrafodaLista"/>
              <w:numPr>
                <w:ilvl w:val="0"/>
                <w:numId w:val="2"/>
              </w:numPr>
              <w:spacing w:after="100" w:afterAutospacing="1" w:line="240" w:lineRule="exac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Escrever cartas para levar confortantes</w:t>
            </w:r>
          </w:p>
          <w:p w14:paraId="3FE28C46" w14:textId="4FC58C4E" w:rsidR="0027164C" w:rsidRPr="0027164C" w:rsidRDefault="00F97863" w:rsidP="00831ECB">
            <w:pPr>
              <w:pStyle w:val="PargrafodaLista"/>
              <w:numPr>
                <w:ilvl w:val="0"/>
                <w:numId w:val="2"/>
              </w:numPr>
              <w:spacing w:after="100" w:afterAutospacing="1" w:line="240" w:lineRule="exac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</w:t>
            </w:r>
            <w:r w:rsidR="0027164C" w:rsidRPr="0027164C">
              <w:rPr>
                <w:rFonts w:ascii="Verdana" w:hAnsi="Verdana" w:cs="Arial"/>
                <w:sz w:val="18"/>
                <w:szCs w:val="18"/>
              </w:rPr>
              <w:t>xercer uma cidadania ativa.</w:t>
            </w:r>
          </w:p>
          <w:p w14:paraId="712C4061" w14:textId="77777777" w:rsidR="000C2487" w:rsidRPr="0027164C" w:rsidRDefault="000C2487" w:rsidP="00831ECB">
            <w:pPr>
              <w:pStyle w:val="PargrafodaLista"/>
              <w:numPr>
                <w:ilvl w:val="0"/>
                <w:numId w:val="2"/>
              </w:numPr>
              <w:spacing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E12604">
              <w:rPr>
                <w:rFonts w:ascii="Verdana" w:hAnsi="Verdana" w:cs="Arial"/>
                <w:sz w:val="18"/>
                <w:szCs w:val="18"/>
              </w:rPr>
              <w:t>Potenciar o espaço onde os jovens possam explorar a sua criatividade</w:t>
            </w:r>
          </w:p>
          <w:p w14:paraId="49AEB91B" w14:textId="77777777" w:rsidR="000C2487" w:rsidRPr="00E12604" w:rsidRDefault="000C2487" w:rsidP="00831ECB">
            <w:pPr>
              <w:pStyle w:val="PargrafodaLista"/>
              <w:numPr>
                <w:ilvl w:val="0"/>
                <w:numId w:val="2"/>
              </w:numPr>
              <w:spacing w:line="240" w:lineRule="exact"/>
              <w:rPr>
                <w:rFonts w:ascii="Verdana" w:hAnsi="Verdana" w:cs="Arial"/>
                <w:color w:val="7F7F7F" w:themeColor="text1" w:themeTint="80"/>
                <w:sz w:val="18"/>
                <w:szCs w:val="18"/>
              </w:rPr>
            </w:pPr>
            <w:r w:rsidRPr="00E12604">
              <w:rPr>
                <w:rFonts w:ascii="Verdana" w:hAnsi="Verdana" w:cs="Arial"/>
                <w:sz w:val="18"/>
                <w:szCs w:val="18"/>
              </w:rPr>
              <w:t>Fomentar a participação</w:t>
            </w:r>
          </w:p>
        </w:tc>
      </w:tr>
      <w:tr w:rsidR="00F81E6C" w:rsidRPr="00E12604" w14:paraId="6B754C61" w14:textId="77777777" w:rsidTr="00831ECB">
        <w:trPr>
          <w:trHeight w:val="454"/>
          <w:tblHeader/>
        </w:trPr>
        <w:tc>
          <w:tcPr>
            <w:tcW w:w="1279" w:type="pct"/>
            <w:vAlign w:val="center"/>
          </w:tcPr>
          <w:p w14:paraId="5324D74D" w14:textId="77777777" w:rsidR="00F81E6C" w:rsidRPr="00E12604" w:rsidRDefault="00F81E6C" w:rsidP="00831ECB">
            <w:pPr>
              <w:spacing w:line="240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E12604">
              <w:rPr>
                <w:rFonts w:ascii="Verdana" w:hAnsi="Verdana" w:cs="Arial"/>
                <w:b/>
                <w:sz w:val="18"/>
                <w:szCs w:val="18"/>
              </w:rPr>
              <w:t>Metas/entregas</w:t>
            </w:r>
          </w:p>
        </w:tc>
        <w:tc>
          <w:tcPr>
            <w:tcW w:w="3721" w:type="pct"/>
            <w:vAlign w:val="center"/>
          </w:tcPr>
          <w:p w14:paraId="4764907F" w14:textId="1E6134B1" w:rsidR="00F81E6C" w:rsidRPr="00E12604" w:rsidRDefault="008961AF" w:rsidP="00831ECB">
            <w:pPr>
              <w:pStyle w:val="PargrafodaLista"/>
              <w:numPr>
                <w:ilvl w:val="0"/>
                <w:numId w:val="6"/>
              </w:numPr>
              <w:spacing w:line="240" w:lineRule="exac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Envolver jovens</w:t>
            </w:r>
            <w:r w:rsidR="0027164C">
              <w:rPr>
                <w:rFonts w:ascii="Verdana" w:hAnsi="Verdana" w:cs="Arial"/>
                <w:sz w:val="18"/>
                <w:szCs w:val="18"/>
              </w:rPr>
              <w:t xml:space="preserve">, comunidade escolar </w:t>
            </w:r>
          </w:p>
          <w:p w14:paraId="780824B6" w14:textId="24DEA9ED" w:rsidR="0027164C" w:rsidRPr="00AA1066" w:rsidRDefault="00F97863" w:rsidP="00831ECB">
            <w:pPr>
              <w:pStyle w:val="PargrafodaLista"/>
              <w:numPr>
                <w:ilvl w:val="0"/>
                <w:numId w:val="6"/>
              </w:numPr>
              <w:spacing w:line="240" w:lineRule="exac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Participação e envolvimento voluntário dos jovens</w:t>
            </w:r>
          </w:p>
        </w:tc>
      </w:tr>
      <w:tr w:rsidR="0062101D" w:rsidRPr="00E12604" w14:paraId="718188E0" w14:textId="77777777" w:rsidTr="00831ECB">
        <w:trPr>
          <w:trHeight w:val="454"/>
          <w:tblHeader/>
        </w:trPr>
        <w:tc>
          <w:tcPr>
            <w:tcW w:w="1279" w:type="pct"/>
            <w:vAlign w:val="center"/>
          </w:tcPr>
          <w:p w14:paraId="0E002598" w14:textId="77777777" w:rsidR="0062101D" w:rsidRPr="00E12604" w:rsidRDefault="0062101D" w:rsidP="00831ECB">
            <w:pPr>
              <w:spacing w:line="240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E12604">
              <w:rPr>
                <w:rFonts w:ascii="Verdana" w:hAnsi="Verdana" w:cs="Arial"/>
                <w:b/>
                <w:sz w:val="18"/>
                <w:szCs w:val="18"/>
              </w:rPr>
              <w:t>P</w:t>
            </w:r>
            <w:r w:rsidR="00D05151" w:rsidRPr="00E12604">
              <w:rPr>
                <w:rFonts w:ascii="Verdana" w:hAnsi="Verdana" w:cs="Arial"/>
                <w:b/>
                <w:sz w:val="18"/>
                <w:szCs w:val="18"/>
              </w:rPr>
              <w:t>úblico-alvo</w:t>
            </w:r>
          </w:p>
        </w:tc>
        <w:tc>
          <w:tcPr>
            <w:tcW w:w="3721" w:type="pct"/>
            <w:vAlign w:val="center"/>
          </w:tcPr>
          <w:p w14:paraId="36AEF18A" w14:textId="77777777" w:rsidR="0027164C" w:rsidRDefault="0027164C" w:rsidP="00831ECB">
            <w:pPr>
              <w:pStyle w:val="PargrafodaLista"/>
              <w:numPr>
                <w:ilvl w:val="0"/>
                <w:numId w:val="6"/>
              </w:numPr>
              <w:spacing w:line="240" w:lineRule="exac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Comunidade de Gaia</w:t>
            </w:r>
            <w:r w:rsidRPr="0027164C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428B517E" w14:textId="77777777" w:rsidR="00AD40D4" w:rsidRDefault="00F97863" w:rsidP="00F97863">
            <w:pPr>
              <w:pStyle w:val="PargrafodaLista"/>
              <w:numPr>
                <w:ilvl w:val="0"/>
                <w:numId w:val="6"/>
              </w:numPr>
              <w:spacing w:line="240" w:lineRule="exac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Comunidade Escolar</w:t>
            </w:r>
          </w:p>
          <w:p w14:paraId="54CDAD63" w14:textId="31A6F01D" w:rsidR="00F97863" w:rsidRPr="00F97863" w:rsidRDefault="00F97863" w:rsidP="00F97863">
            <w:pPr>
              <w:pStyle w:val="PargrafodaLista"/>
              <w:numPr>
                <w:ilvl w:val="0"/>
                <w:numId w:val="6"/>
              </w:numPr>
              <w:spacing w:line="240" w:lineRule="exac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Comunidade sénior</w:t>
            </w:r>
          </w:p>
        </w:tc>
      </w:tr>
      <w:tr w:rsidR="00E975BF" w:rsidRPr="00E12604" w14:paraId="30FF43EF" w14:textId="77777777" w:rsidTr="00831ECB">
        <w:trPr>
          <w:trHeight w:val="454"/>
          <w:tblHeader/>
        </w:trPr>
        <w:tc>
          <w:tcPr>
            <w:tcW w:w="1279" w:type="pct"/>
            <w:vAlign w:val="center"/>
          </w:tcPr>
          <w:p w14:paraId="116CF862" w14:textId="77777777" w:rsidR="00E975BF" w:rsidRPr="00E12604" w:rsidRDefault="00D05151" w:rsidP="00831ECB">
            <w:pPr>
              <w:spacing w:line="240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E12604">
              <w:rPr>
                <w:rFonts w:ascii="Verdana" w:hAnsi="Verdana" w:cs="Arial"/>
                <w:b/>
                <w:sz w:val="18"/>
                <w:szCs w:val="18"/>
              </w:rPr>
              <w:t>Tarefas</w:t>
            </w:r>
          </w:p>
        </w:tc>
        <w:tc>
          <w:tcPr>
            <w:tcW w:w="3721" w:type="pct"/>
            <w:vAlign w:val="center"/>
          </w:tcPr>
          <w:p w14:paraId="1C817696" w14:textId="635D2BF8" w:rsidR="00E975BF" w:rsidRPr="00E12604" w:rsidRDefault="003D5CD2" w:rsidP="00831ECB">
            <w:pPr>
              <w:pStyle w:val="PargrafodaLista"/>
              <w:numPr>
                <w:ilvl w:val="0"/>
                <w:numId w:val="3"/>
              </w:numPr>
              <w:spacing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E12604">
              <w:rPr>
                <w:rFonts w:ascii="Verdana" w:hAnsi="Verdana" w:cs="Arial"/>
                <w:sz w:val="18"/>
                <w:szCs w:val="18"/>
              </w:rPr>
              <w:t xml:space="preserve">Articulação </w:t>
            </w:r>
            <w:r w:rsidR="00AA1066">
              <w:rPr>
                <w:rFonts w:ascii="Verdana" w:hAnsi="Verdana" w:cs="Arial"/>
                <w:sz w:val="18"/>
                <w:szCs w:val="18"/>
              </w:rPr>
              <w:t>entre</w:t>
            </w:r>
            <w:r w:rsidRPr="00E12604">
              <w:rPr>
                <w:rFonts w:ascii="Verdana" w:hAnsi="Verdana" w:cs="Arial"/>
                <w:sz w:val="18"/>
                <w:szCs w:val="18"/>
              </w:rPr>
              <w:t xml:space="preserve"> o Gabinete</w:t>
            </w:r>
            <w:r w:rsidR="00701A10">
              <w:rPr>
                <w:rFonts w:ascii="Verdana" w:hAnsi="Verdana" w:cs="Arial"/>
                <w:sz w:val="18"/>
                <w:szCs w:val="18"/>
              </w:rPr>
              <w:t xml:space="preserve"> da Juventude e Comunidade Escolar</w:t>
            </w:r>
          </w:p>
          <w:p w14:paraId="2DAF07B3" w14:textId="77777777" w:rsidR="00DE5D56" w:rsidRPr="00E12604" w:rsidRDefault="00DE5D56" w:rsidP="00831ECB">
            <w:pPr>
              <w:pStyle w:val="PargrafodaLista"/>
              <w:numPr>
                <w:ilvl w:val="0"/>
                <w:numId w:val="3"/>
              </w:numPr>
              <w:spacing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E12604">
              <w:rPr>
                <w:rFonts w:ascii="Verdana" w:hAnsi="Verdana" w:cs="Arial"/>
                <w:sz w:val="18"/>
                <w:szCs w:val="18"/>
              </w:rPr>
              <w:t>Publicação nas redes sociais</w:t>
            </w:r>
          </w:p>
          <w:p w14:paraId="2EC72223" w14:textId="77777777" w:rsidR="00DE5D56" w:rsidRDefault="00DE5D56" w:rsidP="00831ECB">
            <w:pPr>
              <w:pStyle w:val="PargrafodaLista"/>
              <w:numPr>
                <w:ilvl w:val="0"/>
                <w:numId w:val="3"/>
              </w:numPr>
              <w:spacing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E12604">
              <w:rPr>
                <w:rFonts w:ascii="Verdana" w:hAnsi="Verdana" w:cs="Arial"/>
                <w:sz w:val="18"/>
                <w:szCs w:val="18"/>
              </w:rPr>
              <w:t>Divulgação</w:t>
            </w:r>
          </w:p>
          <w:p w14:paraId="2B4A2159" w14:textId="77777777" w:rsidR="00DE5D56" w:rsidRDefault="0029214F" w:rsidP="00701A10">
            <w:pPr>
              <w:pStyle w:val="PargrafodaLista"/>
              <w:numPr>
                <w:ilvl w:val="0"/>
                <w:numId w:val="3"/>
              </w:numPr>
              <w:spacing w:line="240" w:lineRule="exac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Estratégia específica</w:t>
            </w:r>
          </w:p>
          <w:p w14:paraId="1B3DE823" w14:textId="762553EB" w:rsidR="00701A10" w:rsidRPr="00701A10" w:rsidRDefault="00701A10" w:rsidP="00701A10">
            <w:pPr>
              <w:pStyle w:val="PargrafodaLista"/>
              <w:numPr>
                <w:ilvl w:val="0"/>
                <w:numId w:val="3"/>
              </w:numPr>
              <w:spacing w:line="240" w:lineRule="exac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Partilhas</w:t>
            </w:r>
          </w:p>
        </w:tc>
      </w:tr>
      <w:tr w:rsidR="00C81689" w:rsidRPr="00E12604" w14:paraId="1FC360EB" w14:textId="77777777" w:rsidTr="00831ECB">
        <w:trPr>
          <w:trHeight w:val="454"/>
          <w:tblHeader/>
        </w:trPr>
        <w:tc>
          <w:tcPr>
            <w:tcW w:w="1279" w:type="pct"/>
            <w:vAlign w:val="center"/>
          </w:tcPr>
          <w:p w14:paraId="4BDDEAA9" w14:textId="77777777" w:rsidR="00C81689" w:rsidRPr="00E12604" w:rsidRDefault="00C81689" w:rsidP="00C81689">
            <w:pPr>
              <w:spacing w:line="240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E12604">
              <w:rPr>
                <w:rFonts w:ascii="Verdana" w:hAnsi="Verdana" w:cs="Arial"/>
                <w:b/>
                <w:sz w:val="18"/>
                <w:szCs w:val="18"/>
              </w:rPr>
              <w:t>Data de início</w:t>
            </w:r>
          </w:p>
        </w:tc>
        <w:tc>
          <w:tcPr>
            <w:tcW w:w="3721" w:type="pct"/>
            <w:vAlign w:val="center"/>
          </w:tcPr>
          <w:p w14:paraId="1B803023" w14:textId="15143F2A" w:rsidR="00C81689" w:rsidRPr="00E12604" w:rsidRDefault="00F97863" w:rsidP="00C81689">
            <w:pPr>
              <w:spacing w:line="240" w:lineRule="exac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1 </w:t>
            </w:r>
            <w:r w:rsidR="00C81689" w:rsidRPr="00E12604">
              <w:rPr>
                <w:rFonts w:ascii="Verdana" w:hAnsi="Verdana" w:cs="Arial"/>
                <w:sz w:val="18"/>
                <w:szCs w:val="18"/>
              </w:rPr>
              <w:t>de</w:t>
            </w:r>
            <w:r w:rsidR="00C8168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março</w:t>
            </w:r>
          </w:p>
        </w:tc>
      </w:tr>
      <w:tr w:rsidR="00C81689" w:rsidRPr="00E12604" w14:paraId="1C061B1D" w14:textId="77777777" w:rsidTr="00831ECB">
        <w:trPr>
          <w:trHeight w:val="454"/>
          <w:tblHeader/>
        </w:trPr>
        <w:tc>
          <w:tcPr>
            <w:tcW w:w="1279" w:type="pct"/>
            <w:vAlign w:val="center"/>
          </w:tcPr>
          <w:p w14:paraId="2569E5AC" w14:textId="77777777" w:rsidR="00C81689" w:rsidRPr="00E12604" w:rsidRDefault="00C81689" w:rsidP="00C81689">
            <w:pPr>
              <w:spacing w:line="240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E12604">
              <w:rPr>
                <w:rFonts w:ascii="Verdana" w:hAnsi="Verdana" w:cs="Arial"/>
                <w:b/>
                <w:sz w:val="18"/>
                <w:szCs w:val="18"/>
              </w:rPr>
              <w:t>Prazo de conclusão</w:t>
            </w:r>
          </w:p>
        </w:tc>
        <w:tc>
          <w:tcPr>
            <w:tcW w:w="3721" w:type="pct"/>
            <w:vAlign w:val="center"/>
          </w:tcPr>
          <w:p w14:paraId="6A9CCA34" w14:textId="0683CDCC" w:rsidR="00C81689" w:rsidRPr="00E12604" w:rsidRDefault="00701A10" w:rsidP="00C81689">
            <w:pPr>
              <w:spacing w:line="240" w:lineRule="exac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31 de março</w:t>
            </w:r>
          </w:p>
        </w:tc>
      </w:tr>
      <w:tr w:rsidR="006031B3" w:rsidRPr="0062101D" w14:paraId="35B9DEBC" w14:textId="77777777" w:rsidTr="00701A10">
        <w:trPr>
          <w:trHeight w:val="454"/>
          <w:tblHeader/>
        </w:trPr>
        <w:tc>
          <w:tcPr>
            <w:tcW w:w="1279" w:type="pct"/>
            <w:shd w:val="clear" w:color="auto" w:fill="D9D9D9" w:themeFill="background1" w:themeFillShade="D9"/>
            <w:vAlign w:val="center"/>
          </w:tcPr>
          <w:p w14:paraId="314AE26E" w14:textId="77777777" w:rsidR="006031B3" w:rsidRPr="00E12604" w:rsidRDefault="006031B3" w:rsidP="006031B3">
            <w:pPr>
              <w:spacing w:line="240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E12604">
              <w:rPr>
                <w:rFonts w:ascii="Verdana" w:hAnsi="Verdana" w:cs="Arial"/>
                <w:b/>
                <w:sz w:val="18"/>
                <w:szCs w:val="18"/>
              </w:rPr>
              <w:t>Próximos passos</w:t>
            </w:r>
          </w:p>
        </w:tc>
        <w:tc>
          <w:tcPr>
            <w:tcW w:w="3721" w:type="pct"/>
            <w:shd w:val="clear" w:color="auto" w:fill="D9D9D9" w:themeFill="background1" w:themeFillShade="D9"/>
            <w:vAlign w:val="center"/>
          </w:tcPr>
          <w:p w14:paraId="68C3AC67" w14:textId="1E2EDBDA" w:rsidR="006031B3" w:rsidRPr="00701A10" w:rsidRDefault="006031B3" w:rsidP="00701A10">
            <w:pPr>
              <w:pStyle w:val="PargrafodaLista"/>
              <w:spacing w:line="240" w:lineRule="exact"/>
              <w:ind w:left="170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</w:tbl>
    <w:p w14:paraId="36A29AAE" w14:textId="77777777" w:rsidR="00AA1066" w:rsidRDefault="00AA1066" w:rsidP="00701A10">
      <w:pPr>
        <w:shd w:val="clear" w:color="auto" w:fill="D9D9D9" w:themeFill="background1" w:themeFillShade="D9"/>
        <w:spacing w:line="280" w:lineRule="exact"/>
        <w:jc w:val="both"/>
        <w:rPr>
          <w:rFonts w:ascii="Verdana" w:eastAsia="Arial Unicode MS" w:hAnsi="Verdana" w:cs="Arial"/>
          <w:sz w:val="18"/>
          <w:szCs w:val="18"/>
        </w:rPr>
      </w:pPr>
    </w:p>
    <w:p w14:paraId="1714CA86" w14:textId="55827C90" w:rsidR="00990507" w:rsidRPr="006031B3" w:rsidRDefault="00F97863" w:rsidP="00701A10">
      <w:pPr>
        <w:shd w:val="clear" w:color="auto" w:fill="D9D9D9" w:themeFill="background1" w:themeFillShade="D9"/>
        <w:spacing w:line="480" w:lineRule="auto"/>
        <w:rPr>
          <w:rFonts w:ascii="Verdana" w:eastAsia="Arial Unicode MS" w:hAnsi="Verdana" w:cs="Arial"/>
          <w:b/>
          <w:bCs/>
          <w:sz w:val="18"/>
          <w:szCs w:val="18"/>
        </w:rPr>
      </w:pPr>
      <w:r>
        <w:rPr>
          <w:rFonts w:ascii="Verdana" w:eastAsia="Arial Unicode MS" w:hAnsi="Verdana" w:cs="Arial"/>
          <w:b/>
          <w:bCs/>
          <w:sz w:val="18"/>
          <w:szCs w:val="18"/>
        </w:rPr>
        <w:t xml:space="preserve">Nome da </w:t>
      </w:r>
      <w:r w:rsidR="00AA1066" w:rsidRPr="006031B3">
        <w:rPr>
          <w:rFonts w:ascii="Verdana" w:eastAsia="Arial Unicode MS" w:hAnsi="Verdana" w:cs="Arial"/>
          <w:b/>
          <w:bCs/>
          <w:sz w:val="18"/>
          <w:szCs w:val="18"/>
        </w:rPr>
        <w:t>Escola</w:t>
      </w:r>
      <w:r>
        <w:rPr>
          <w:rFonts w:ascii="Verdana" w:eastAsia="Arial Unicode MS" w:hAnsi="Verdana" w:cs="Arial"/>
          <w:b/>
          <w:bCs/>
          <w:sz w:val="18"/>
          <w:szCs w:val="18"/>
        </w:rPr>
        <w:t>:</w:t>
      </w:r>
    </w:p>
    <w:p w14:paraId="13AA2AD5" w14:textId="6C0E37DD" w:rsidR="00990507" w:rsidRPr="00F97863" w:rsidRDefault="00F97863" w:rsidP="00701A10">
      <w:pPr>
        <w:shd w:val="clear" w:color="auto" w:fill="D9D9D9" w:themeFill="background1" w:themeFillShade="D9"/>
        <w:spacing w:line="480" w:lineRule="auto"/>
        <w:jc w:val="both"/>
        <w:rPr>
          <w:rFonts w:ascii="Verdana" w:eastAsia="Arial Unicode MS" w:hAnsi="Verdana" w:cs="Arial"/>
          <w:b/>
          <w:bCs/>
          <w:sz w:val="18"/>
          <w:szCs w:val="18"/>
        </w:rPr>
      </w:pPr>
      <w:r w:rsidRPr="00F97863">
        <w:rPr>
          <w:rFonts w:ascii="Verdana" w:eastAsia="Arial Unicode MS" w:hAnsi="Verdana" w:cs="Arial"/>
          <w:b/>
          <w:bCs/>
          <w:sz w:val="18"/>
          <w:szCs w:val="18"/>
        </w:rPr>
        <w:t>Diretor:                                                                Contactos:</w:t>
      </w:r>
    </w:p>
    <w:p w14:paraId="22F0E7CF" w14:textId="2C2A75B3" w:rsidR="00F97863" w:rsidRPr="00F97863" w:rsidRDefault="00F97863" w:rsidP="00701A10">
      <w:pPr>
        <w:shd w:val="clear" w:color="auto" w:fill="D9D9D9" w:themeFill="background1" w:themeFillShade="D9"/>
        <w:spacing w:line="480" w:lineRule="auto"/>
        <w:jc w:val="both"/>
        <w:rPr>
          <w:rFonts w:ascii="Verdana" w:eastAsia="Arial Unicode MS" w:hAnsi="Verdana" w:cs="Arial"/>
          <w:b/>
          <w:bCs/>
          <w:sz w:val="18"/>
          <w:szCs w:val="18"/>
        </w:rPr>
      </w:pPr>
      <w:r>
        <w:rPr>
          <w:rFonts w:ascii="Verdana" w:eastAsia="Arial Unicode MS" w:hAnsi="Verdana" w:cs="Arial"/>
          <w:b/>
          <w:bCs/>
          <w:sz w:val="18"/>
          <w:szCs w:val="18"/>
        </w:rPr>
        <w:t>Professores responsáveis</w:t>
      </w:r>
      <w:r>
        <w:rPr>
          <w:rFonts w:ascii="Verdana" w:eastAsia="Arial Unicode MS" w:hAnsi="Verdana" w:cs="Arial"/>
          <w:b/>
          <w:bCs/>
          <w:sz w:val="18"/>
          <w:szCs w:val="18"/>
        </w:rPr>
        <w:t xml:space="preserve"> </w:t>
      </w:r>
      <w:r w:rsidRPr="00F97863">
        <w:rPr>
          <w:rFonts w:ascii="Verdana" w:eastAsia="Arial Unicode MS" w:hAnsi="Verdana" w:cs="Arial"/>
          <w:b/>
          <w:bCs/>
          <w:sz w:val="18"/>
          <w:szCs w:val="18"/>
        </w:rPr>
        <w:t>(Nomes e contactos):</w:t>
      </w:r>
    </w:p>
    <w:p w14:paraId="143B0B41" w14:textId="3496001A" w:rsidR="00990507" w:rsidRDefault="00F97863" w:rsidP="00701A10">
      <w:pPr>
        <w:shd w:val="clear" w:color="auto" w:fill="D9D9D9" w:themeFill="background1" w:themeFillShade="D9"/>
        <w:spacing w:line="480" w:lineRule="auto"/>
        <w:jc w:val="both"/>
        <w:rPr>
          <w:rFonts w:ascii="Verdana" w:eastAsia="Arial Unicode MS" w:hAnsi="Verdana" w:cs="Arial"/>
          <w:b/>
          <w:bCs/>
          <w:sz w:val="18"/>
          <w:szCs w:val="18"/>
        </w:rPr>
      </w:pPr>
      <w:r w:rsidRPr="00F97863">
        <w:rPr>
          <w:rFonts w:ascii="Verdana" w:eastAsia="Arial Unicode MS" w:hAnsi="Verdana" w:cs="Arial"/>
          <w:b/>
          <w:bCs/>
          <w:sz w:val="18"/>
          <w:szCs w:val="18"/>
        </w:rPr>
        <w:t xml:space="preserve">Alunos Embaixadores </w:t>
      </w:r>
      <w:bookmarkStart w:id="0" w:name="_Hlk65065198"/>
      <w:r w:rsidRPr="00F97863">
        <w:rPr>
          <w:rFonts w:ascii="Verdana" w:eastAsia="Arial Unicode MS" w:hAnsi="Verdana" w:cs="Arial"/>
          <w:b/>
          <w:bCs/>
          <w:sz w:val="18"/>
          <w:szCs w:val="18"/>
        </w:rPr>
        <w:t>(Nomes e contactos):</w:t>
      </w:r>
      <w:bookmarkEnd w:id="0"/>
    </w:p>
    <w:p w14:paraId="4A4A0484" w14:textId="77777777" w:rsidR="00F97863" w:rsidRPr="00F97863" w:rsidRDefault="00F97863" w:rsidP="00F97863">
      <w:pPr>
        <w:spacing w:line="480" w:lineRule="auto"/>
        <w:jc w:val="both"/>
        <w:rPr>
          <w:rFonts w:ascii="Verdana" w:eastAsia="Arial Unicode MS" w:hAnsi="Verdana" w:cs="Arial"/>
          <w:b/>
          <w:bCs/>
          <w:sz w:val="18"/>
          <w:szCs w:val="18"/>
        </w:rPr>
      </w:pPr>
    </w:p>
    <w:sectPr w:rsidR="00F97863" w:rsidRPr="00F97863" w:rsidSect="00AA10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2" w:right="1418" w:bottom="1134" w:left="1418" w:header="567" w:footer="7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082ED" w14:textId="77777777" w:rsidR="00D449AA" w:rsidRDefault="00D449AA" w:rsidP="00AA41E3">
      <w:r>
        <w:separator/>
      </w:r>
    </w:p>
  </w:endnote>
  <w:endnote w:type="continuationSeparator" w:id="0">
    <w:p w14:paraId="097C0CCA" w14:textId="77777777" w:rsidR="00D449AA" w:rsidRDefault="00D449AA" w:rsidP="00AA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BF695" w14:textId="77777777" w:rsidR="00701A10" w:rsidRDefault="00701A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CFC79" w14:textId="77777777" w:rsidR="000A59CA" w:rsidRPr="00D310AA" w:rsidRDefault="00317DF5" w:rsidP="00D310AA">
    <w:pPr>
      <w:pStyle w:val="Rodap"/>
      <w:jc w:val="right"/>
      <w:rPr>
        <w:rFonts w:ascii="Verdana" w:hAnsi="Verdana"/>
        <w:sz w:val="14"/>
        <w:szCs w:val="14"/>
      </w:rPr>
    </w:pPr>
    <w:r>
      <w:rPr>
        <w:rFonts w:ascii="Verdana" w:hAnsi="Verdana" w:cs="Arial"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58752" behindDoc="1" locked="0" layoutInCell="1" allowOverlap="1" wp14:anchorId="50855291" wp14:editId="25BD6A35">
          <wp:simplePos x="0" y="0"/>
          <wp:positionH relativeFrom="column">
            <wp:posOffset>518795</wp:posOffset>
          </wp:positionH>
          <wp:positionV relativeFrom="paragraph">
            <wp:posOffset>-270510</wp:posOffset>
          </wp:positionV>
          <wp:extent cx="4438650" cy="716280"/>
          <wp:effectExtent l="0" t="0" r="0" b="7620"/>
          <wp:wrapNone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2016257435"/>
        <w:docPartObj>
          <w:docPartGallery w:val="Page Numbers (Top of Page)"/>
          <w:docPartUnique/>
        </w:docPartObj>
      </w:sdtPr>
      <w:sdtEndPr>
        <w:rPr>
          <w:rFonts w:ascii="Verdana" w:hAnsi="Verdana"/>
          <w:sz w:val="14"/>
          <w:szCs w:val="14"/>
        </w:rPr>
      </w:sdtEndPr>
      <w:sdtContent>
        <w:r w:rsidR="000A59CA" w:rsidRPr="00D310AA">
          <w:rPr>
            <w:rFonts w:ascii="Verdana" w:hAnsi="Verdana"/>
            <w:bCs/>
            <w:sz w:val="14"/>
            <w:szCs w:val="14"/>
          </w:rPr>
          <w:fldChar w:fldCharType="begin"/>
        </w:r>
        <w:r w:rsidR="000A59CA" w:rsidRPr="00D310AA">
          <w:rPr>
            <w:rFonts w:ascii="Verdana" w:hAnsi="Verdana"/>
            <w:bCs/>
            <w:sz w:val="14"/>
            <w:szCs w:val="14"/>
          </w:rPr>
          <w:instrText>PAGE</w:instrText>
        </w:r>
        <w:r w:rsidR="000A59CA" w:rsidRPr="00D310AA">
          <w:rPr>
            <w:rFonts w:ascii="Verdana" w:hAnsi="Verdana"/>
            <w:bCs/>
            <w:sz w:val="14"/>
            <w:szCs w:val="14"/>
          </w:rPr>
          <w:fldChar w:fldCharType="separate"/>
        </w:r>
        <w:r w:rsidR="00016300">
          <w:rPr>
            <w:rFonts w:ascii="Verdana" w:hAnsi="Verdana"/>
            <w:bCs/>
            <w:noProof/>
            <w:sz w:val="14"/>
            <w:szCs w:val="14"/>
          </w:rPr>
          <w:t>2</w:t>
        </w:r>
        <w:r w:rsidR="000A59CA" w:rsidRPr="00D310AA">
          <w:rPr>
            <w:rFonts w:ascii="Verdana" w:hAnsi="Verdana"/>
            <w:bCs/>
            <w:sz w:val="14"/>
            <w:szCs w:val="14"/>
          </w:rPr>
          <w:fldChar w:fldCharType="end"/>
        </w:r>
        <w:r w:rsidR="000A59CA" w:rsidRPr="00D310AA">
          <w:rPr>
            <w:rFonts w:ascii="Verdana" w:hAnsi="Verdana"/>
            <w:sz w:val="14"/>
            <w:szCs w:val="14"/>
          </w:rPr>
          <w:t xml:space="preserve"> </w:t>
        </w:r>
        <w:r w:rsidR="000A59CA" w:rsidRPr="00D310AA">
          <w:rPr>
            <w:rFonts w:ascii="Verdana" w:hAnsi="Verdana"/>
            <w:color w:val="7F7F7F" w:themeColor="text1" w:themeTint="80"/>
            <w:sz w:val="14"/>
            <w:szCs w:val="14"/>
          </w:rPr>
          <w:t xml:space="preserve">| </w:t>
        </w:r>
        <w:r w:rsidR="000A59CA" w:rsidRPr="00D310AA">
          <w:rPr>
            <w:rFonts w:ascii="Verdana" w:hAnsi="Verdana"/>
            <w:bCs/>
            <w:color w:val="7F7F7F" w:themeColor="text1" w:themeTint="80"/>
            <w:sz w:val="14"/>
            <w:szCs w:val="14"/>
          </w:rPr>
          <w:fldChar w:fldCharType="begin"/>
        </w:r>
        <w:r w:rsidR="000A59CA" w:rsidRPr="00D310AA">
          <w:rPr>
            <w:rFonts w:ascii="Verdana" w:hAnsi="Verdana"/>
            <w:bCs/>
            <w:color w:val="7F7F7F" w:themeColor="text1" w:themeTint="80"/>
            <w:sz w:val="14"/>
            <w:szCs w:val="14"/>
          </w:rPr>
          <w:instrText>NUMPAGES</w:instrText>
        </w:r>
        <w:r w:rsidR="000A59CA" w:rsidRPr="00D310AA">
          <w:rPr>
            <w:rFonts w:ascii="Verdana" w:hAnsi="Verdana"/>
            <w:bCs/>
            <w:color w:val="7F7F7F" w:themeColor="text1" w:themeTint="80"/>
            <w:sz w:val="14"/>
            <w:szCs w:val="14"/>
          </w:rPr>
          <w:fldChar w:fldCharType="separate"/>
        </w:r>
        <w:r w:rsidR="00016300">
          <w:rPr>
            <w:rFonts w:ascii="Verdana" w:hAnsi="Verdana"/>
            <w:bCs/>
            <w:noProof/>
            <w:color w:val="7F7F7F" w:themeColor="text1" w:themeTint="80"/>
            <w:sz w:val="14"/>
            <w:szCs w:val="14"/>
          </w:rPr>
          <w:t>2</w:t>
        </w:r>
        <w:r w:rsidR="000A59CA" w:rsidRPr="00D310AA">
          <w:rPr>
            <w:rFonts w:ascii="Verdana" w:hAnsi="Verdana"/>
            <w:bCs/>
            <w:color w:val="7F7F7F" w:themeColor="text1" w:themeTint="80"/>
            <w:sz w:val="14"/>
            <w:szCs w:val="1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5A266" w14:textId="77777777" w:rsidR="00701A10" w:rsidRDefault="00701A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B1457" w14:textId="77777777" w:rsidR="00D449AA" w:rsidRDefault="00D449AA" w:rsidP="00AA41E3">
      <w:r>
        <w:separator/>
      </w:r>
    </w:p>
  </w:footnote>
  <w:footnote w:type="continuationSeparator" w:id="0">
    <w:p w14:paraId="7DD6F202" w14:textId="77777777" w:rsidR="00D449AA" w:rsidRDefault="00D449AA" w:rsidP="00AA4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C5015" w14:textId="77777777" w:rsidR="00701A10" w:rsidRDefault="00701A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5876E" w14:textId="77777777" w:rsidR="000A59CA" w:rsidRPr="006808C8" w:rsidRDefault="00317DF5" w:rsidP="00317DF5">
    <w:pPr>
      <w:pStyle w:val="Cabealho"/>
      <w:spacing w:line="240" w:lineRule="exact"/>
      <w:rPr>
        <w:rFonts w:ascii="Verdana" w:hAnsi="Verdana" w:cs="Arial"/>
        <w:color w:val="7F7F7F" w:themeColor="text1" w:themeTint="80"/>
        <w:sz w:val="18"/>
        <w:szCs w:val="18"/>
      </w:rPr>
    </w:pPr>
    <w:r>
      <w:rPr>
        <w:rFonts w:ascii="Verdana" w:hAnsi="Verdana" w:cs="Arial"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700224" behindDoc="0" locked="0" layoutInCell="1" allowOverlap="1" wp14:anchorId="2C61B111" wp14:editId="3AD2B005">
          <wp:simplePos x="0" y="0"/>
          <wp:positionH relativeFrom="column">
            <wp:posOffset>4801235</wp:posOffset>
          </wp:positionH>
          <wp:positionV relativeFrom="paragraph">
            <wp:posOffset>-72987</wp:posOffset>
          </wp:positionV>
          <wp:extent cx="958328" cy="699247"/>
          <wp:effectExtent l="0" t="0" r="0" b="5715"/>
          <wp:wrapNone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Ima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8328" cy="699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195" w:rsidRPr="006808C8">
      <w:rPr>
        <w:rFonts w:ascii="Verdana" w:hAnsi="Verdana" w:cs="Arial"/>
        <w:b/>
        <w:noProof/>
        <w:color w:val="7F7F7F" w:themeColor="text1" w:themeTint="80"/>
        <w:sz w:val="18"/>
        <w:szCs w:val="18"/>
        <w:lang w:eastAsia="pt-PT"/>
      </w:rPr>
      <w:drawing>
        <wp:anchor distT="0" distB="0" distL="114300" distR="114300" simplePos="0" relativeHeight="251657216" behindDoc="0" locked="0" layoutInCell="1" allowOverlap="1" wp14:anchorId="3FB7774C" wp14:editId="7C688362">
          <wp:simplePos x="0" y="0"/>
          <wp:positionH relativeFrom="margin">
            <wp:posOffset>33020</wp:posOffset>
          </wp:positionH>
          <wp:positionV relativeFrom="paragraph">
            <wp:posOffset>-112395</wp:posOffset>
          </wp:positionV>
          <wp:extent cx="1001395" cy="457200"/>
          <wp:effectExtent l="0" t="0" r="8255" b="0"/>
          <wp:wrapSquare wrapText="bothSides"/>
          <wp:docPr id="35" name="Picture 7" descr="FLAVIOWIN:MaisVozAJuventude:Marca Gaia:GAIA VNG CM 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AVIOWIN:MaisVozAJuventude:Marca Gaia:GAIA VNG CM mon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294108" w14:textId="77777777" w:rsidR="000A59CA" w:rsidRPr="006808C8" w:rsidRDefault="000A59CA" w:rsidP="00CB0F9F">
    <w:pPr>
      <w:pStyle w:val="Cabealho"/>
      <w:spacing w:line="240" w:lineRule="exact"/>
      <w:jc w:val="center"/>
      <w:rPr>
        <w:rFonts w:ascii="Verdana" w:hAnsi="Verdana" w:cs="Arial"/>
        <w:color w:val="595959" w:themeColor="text1" w:themeTint="A6"/>
        <w:sz w:val="18"/>
        <w:szCs w:val="18"/>
      </w:rPr>
    </w:pPr>
    <w:r>
      <w:rPr>
        <w:rFonts w:ascii="Verdana" w:hAnsi="Verdana" w:cs="Arial"/>
        <w:color w:val="595959" w:themeColor="text1" w:themeTint="A6"/>
        <w:sz w:val="18"/>
        <w:szCs w:val="18"/>
      </w:rPr>
      <w:t xml:space="preserve">Gabinete de </w:t>
    </w:r>
    <w:r w:rsidRPr="006808C8">
      <w:rPr>
        <w:rFonts w:ascii="Verdana" w:hAnsi="Verdana" w:cs="Arial"/>
        <w:color w:val="595959" w:themeColor="text1" w:themeTint="A6"/>
        <w:sz w:val="18"/>
        <w:szCs w:val="18"/>
      </w:rPr>
      <w:t>Juventude</w:t>
    </w:r>
  </w:p>
  <w:p w14:paraId="73B0A0FA" w14:textId="07CCC68D" w:rsidR="0027164C" w:rsidRDefault="000A59CA" w:rsidP="00CB0F9F">
    <w:pPr>
      <w:pStyle w:val="Cabealho"/>
      <w:spacing w:line="240" w:lineRule="exact"/>
      <w:jc w:val="center"/>
      <w:rPr>
        <w:rFonts w:ascii="Verdana" w:hAnsi="Verdana" w:cs="Arial"/>
        <w:color w:val="595959" w:themeColor="text1" w:themeTint="A6"/>
        <w:sz w:val="18"/>
        <w:szCs w:val="18"/>
      </w:rPr>
    </w:pPr>
    <w:r>
      <w:rPr>
        <w:rFonts w:ascii="Verdana" w:hAnsi="Verdana" w:cs="Arial"/>
        <w:color w:val="595959" w:themeColor="text1" w:themeTint="A6"/>
        <w:sz w:val="18"/>
        <w:szCs w:val="18"/>
      </w:rPr>
      <w:t>Fichas de Atividades</w:t>
    </w:r>
    <w:r w:rsidRPr="006808C8">
      <w:rPr>
        <w:rFonts w:ascii="Verdana" w:hAnsi="Verdana" w:cs="Arial"/>
        <w:color w:val="595959" w:themeColor="text1" w:themeTint="A6"/>
        <w:sz w:val="18"/>
        <w:szCs w:val="18"/>
      </w:rPr>
      <w:t xml:space="preserve"> 20</w:t>
    </w:r>
    <w:r w:rsidR="00B36F14">
      <w:rPr>
        <w:rFonts w:ascii="Verdana" w:hAnsi="Verdana" w:cs="Arial"/>
        <w:color w:val="595959" w:themeColor="text1" w:themeTint="A6"/>
        <w:sz w:val="18"/>
        <w:szCs w:val="18"/>
      </w:rPr>
      <w:t>2</w:t>
    </w:r>
    <w:r w:rsidR="00701A10">
      <w:rPr>
        <w:rFonts w:ascii="Verdana" w:hAnsi="Verdana" w:cs="Arial"/>
        <w:color w:val="595959" w:themeColor="text1" w:themeTint="A6"/>
        <w:sz w:val="18"/>
        <w:szCs w:val="18"/>
      </w:rPr>
      <w:t>1</w:t>
    </w:r>
  </w:p>
  <w:p w14:paraId="5A1C8530" w14:textId="1B504409" w:rsidR="000A59CA" w:rsidRPr="00CB0F9F" w:rsidRDefault="00701A10" w:rsidP="00CB0F9F">
    <w:pPr>
      <w:pStyle w:val="Cabealho"/>
      <w:spacing w:line="240" w:lineRule="exact"/>
      <w:jc w:val="center"/>
      <w:rPr>
        <w:rFonts w:ascii="Verdana" w:hAnsi="Verdana" w:cs="Arial"/>
        <w:color w:val="595959" w:themeColor="text1" w:themeTint="A6"/>
        <w:sz w:val="18"/>
        <w:szCs w:val="18"/>
      </w:rPr>
    </w:pPr>
    <w:r>
      <w:rPr>
        <w:rFonts w:ascii="Verdana" w:hAnsi="Verdana" w:cs="Arial"/>
        <w:color w:val="595959" w:themeColor="text1" w:themeTint="A6"/>
        <w:sz w:val="18"/>
        <w:szCs w:val="18"/>
      </w:rPr>
      <w:t xml:space="preserve">Um Abraço Numa </w:t>
    </w:r>
    <w:r>
      <w:rPr>
        <w:rFonts w:ascii="Verdana" w:hAnsi="Verdana" w:cs="Arial"/>
        <w:color w:val="595959" w:themeColor="text1" w:themeTint="A6"/>
        <w:sz w:val="18"/>
        <w:szCs w:val="18"/>
      </w:rPr>
      <w:t>Carta</w:t>
    </w:r>
    <w:r w:rsidR="00317DF5">
      <w:rPr>
        <w:rFonts w:ascii="Verdana" w:hAnsi="Verdana" w:cs="Arial"/>
        <w:color w:val="595959" w:themeColor="text1" w:themeTint="A6"/>
        <w:sz w:val="18"/>
        <w:szCs w:val="18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4B3C9" w14:textId="77777777" w:rsidR="00701A10" w:rsidRDefault="00701A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950BF"/>
    <w:multiLevelType w:val="hybridMultilevel"/>
    <w:tmpl w:val="D5F6D2E0"/>
    <w:lvl w:ilvl="0" w:tplc="3BC2106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B1EC5"/>
    <w:multiLevelType w:val="hybridMultilevel"/>
    <w:tmpl w:val="3E72F8E6"/>
    <w:lvl w:ilvl="0" w:tplc="3BC2106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60C9F"/>
    <w:multiLevelType w:val="hybridMultilevel"/>
    <w:tmpl w:val="C3008040"/>
    <w:lvl w:ilvl="0" w:tplc="1F9E727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10E7C"/>
    <w:multiLevelType w:val="hybridMultilevel"/>
    <w:tmpl w:val="FDBA6E28"/>
    <w:lvl w:ilvl="0" w:tplc="8752DD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E7342"/>
    <w:multiLevelType w:val="hybridMultilevel"/>
    <w:tmpl w:val="DCF2E55A"/>
    <w:lvl w:ilvl="0" w:tplc="3BC2106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D62DC"/>
    <w:multiLevelType w:val="hybridMultilevel"/>
    <w:tmpl w:val="A2A40FF0"/>
    <w:lvl w:ilvl="0" w:tplc="B28A05A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320881"/>
    <w:multiLevelType w:val="hybridMultilevel"/>
    <w:tmpl w:val="F0BC0E5C"/>
    <w:lvl w:ilvl="0" w:tplc="1F9E727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50A64"/>
    <w:multiLevelType w:val="hybridMultilevel"/>
    <w:tmpl w:val="BE4CF86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9E6BBE"/>
    <w:multiLevelType w:val="hybridMultilevel"/>
    <w:tmpl w:val="417ECCF8"/>
    <w:lvl w:ilvl="0" w:tplc="05583B8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821D8"/>
    <w:multiLevelType w:val="hybridMultilevel"/>
    <w:tmpl w:val="5FBC297C"/>
    <w:lvl w:ilvl="0" w:tplc="B28A05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59041B"/>
    <w:multiLevelType w:val="hybridMultilevel"/>
    <w:tmpl w:val="3E5A882E"/>
    <w:lvl w:ilvl="0" w:tplc="3BC2106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A64F6"/>
    <w:multiLevelType w:val="hybridMultilevel"/>
    <w:tmpl w:val="E1CE45C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F15AA"/>
    <w:multiLevelType w:val="hybridMultilevel"/>
    <w:tmpl w:val="9822ED6E"/>
    <w:lvl w:ilvl="0" w:tplc="8752DD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0"/>
  </w:num>
  <w:num w:numId="5">
    <w:abstractNumId w:val="10"/>
  </w:num>
  <w:num w:numId="6">
    <w:abstractNumId w:val="1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  <w:num w:numId="11">
    <w:abstractNumId w:val="12"/>
  </w:num>
  <w:num w:numId="12">
    <w:abstractNumId w:val="2"/>
  </w:num>
  <w:num w:numId="1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F9"/>
    <w:rsid w:val="0000498C"/>
    <w:rsid w:val="0000651E"/>
    <w:rsid w:val="00016300"/>
    <w:rsid w:val="00021594"/>
    <w:rsid w:val="00021733"/>
    <w:rsid w:val="000223BB"/>
    <w:rsid w:val="00023534"/>
    <w:rsid w:val="00024B49"/>
    <w:rsid w:val="00027598"/>
    <w:rsid w:val="0003191D"/>
    <w:rsid w:val="0004049F"/>
    <w:rsid w:val="00050118"/>
    <w:rsid w:val="00051166"/>
    <w:rsid w:val="00055004"/>
    <w:rsid w:val="000766B6"/>
    <w:rsid w:val="000A59CA"/>
    <w:rsid w:val="000A5ADA"/>
    <w:rsid w:val="000B1656"/>
    <w:rsid w:val="000B4DDA"/>
    <w:rsid w:val="000B4E15"/>
    <w:rsid w:val="000B6356"/>
    <w:rsid w:val="000B67A6"/>
    <w:rsid w:val="000C1761"/>
    <w:rsid w:val="000C2487"/>
    <w:rsid w:val="000D5B86"/>
    <w:rsid w:val="000E16D2"/>
    <w:rsid w:val="000E25A4"/>
    <w:rsid w:val="00120FAC"/>
    <w:rsid w:val="0012554F"/>
    <w:rsid w:val="00126795"/>
    <w:rsid w:val="001302A9"/>
    <w:rsid w:val="00131A23"/>
    <w:rsid w:val="00144B25"/>
    <w:rsid w:val="0019463F"/>
    <w:rsid w:val="00196F55"/>
    <w:rsid w:val="001B74BD"/>
    <w:rsid w:val="001C08AC"/>
    <w:rsid w:val="001D65E8"/>
    <w:rsid w:val="001D6FBA"/>
    <w:rsid w:val="001E2970"/>
    <w:rsid w:val="001E6ECA"/>
    <w:rsid w:val="0020429A"/>
    <w:rsid w:val="00206D84"/>
    <w:rsid w:val="00213133"/>
    <w:rsid w:val="00220860"/>
    <w:rsid w:val="00222B98"/>
    <w:rsid w:val="002243BE"/>
    <w:rsid w:val="00225780"/>
    <w:rsid w:val="00237451"/>
    <w:rsid w:val="00244BE9"/>
    <w:rsid w:val="002469D4"/>
    <w:rsid w:val="002530DF"/>
    <w:rsid w:val="0027164C"/>
    <w:rsid w:val="00273D11"/>
    <w:rsid w:val="0029214F"/>
    <w:rsid w:val="00293BDE"/>
    <w:rsid w:val="002A01D0"/>
    <w:rsid w:val="002A3249"/>
    <w:rsid w:val="002B2FC2"/>
    <w:rsid w:val="002C5232"/>
    <w:rsid w:val="002C6C86"/>
    <w:rsid w:val="002D43B5"/>
    <w:rsid w:val="002D46A2"/>
    <w:rsid w:val="002F02B8"/>
    <w:rsid w:val="003107B7"/>
    <w:rsid w:val="00313F86"/>
    <w:rsid w:val="00317DF5"/>
    <w:rsid w:val="00324A93"/>
    <w:rsid w:val="003318FE"/>
    <w:rsid w:val="0033335C"/>
    <w:rsid w:val="0033444B"/>
    <w:rsid w:val="00337B3C"/>
    <w:rsid w:val="003433AF"/>
    <w:rsid w:val="003522A8"/>
    <w:rsid w:val="00353FD8"/>
    <w:rsid w:val="0035588D"/>
    <w:rsid w:val="00370334"/>
    <w:rsid w:val="00384AF4"/>
    <w:rsid w:val="0038649D"/>
    <w:rsid w:val="0039635E"/>
    <w:rsid w:val="003C35D7"/>
    <w:rsid w:val="003C7078"/>
    <w:rsid w:val="003D5CD2"/>
    <w:rsid w:val="003F0E29"/>
    <w:rsid w:val="003F6A9B"/>
    <w:rsid w:val="004009E4"/>
    <w:rsid w:val="0041248F"/>
    <w:rsid w:val="00413FE5"/>
    <w:rsid w:val="004214F1"/>
    <w:rsid w:val="004357D1"/>
    <w:rsid w:val="00457694"/>
    <w:rsid w:val="00461631"/>
    <w:rsid w:val="00462332"/>
    <w:rsid w:val="00472BC6"/>
    <w:rsid w:val="0048039C"/>
    <w:rsid w:val="00482F17"/>
    <w:rsid w:val="00486A44"/>
    <w:rsid w:val="004968BA"/>
    <w:rsid w:val="0049725D"/>
    <w:rsid w:val="004975E5"/>
    <w:rsid w:val="004A5151"/>
    <w:rsid w:val="004A59A0"/>
    <w:rsid w:val="004B3242"/>
    <w:rsid w:val="004E3450"/>
    <w:rsid w:val="004E7F9E"/>
    <w:rsid w:val="00504B7B"/>
    <w:rsid w:val="00522576"/>
    <w:rsid w:val="00532C36"/>
    <w:rsid w:val="00551C29"/>
    <w:rsid w:val="00554929"/>
    <w:rsid w:val="00564CFD"/>
    <w:rsid w:val="00566BE7"/>
    <w:rsid w:val="00574B08"/>
    <w:rsid w:val="00591D9C"/>
    <w:rsid w:val="0059296B"/>
    <w:rsid w:val="005C47AB"/>
    <w:rsid w:val="005C53F8"/>
    <w:rsid w:val="005C68A4"/>
    <w:rsid w:val="005C6D75"/>
    <w:rsid w:val="005C7815"/>
    <w:rsid w:val="005E142C"/>
    <w:rsid w:val="005F6E60"/>
    <w:rsid w:val="00602276"/>
    <w:rsid w:val="006031B3"/>
    <w:rsid w:val="0062101D"/>
    <w:rsid w:val="00640DE8"/>
    <w:rsid w:val="00647228"/>
    <w:rsid w:val="00665746"/>
    <w:rsid w:val="00665F96"/>
    <w:rsid w:val="00667AFD"/>
    <w:rsid w:val="006808C8"/>
    <w:rsid w:val="00680BF5"/>
    <w:rsid w:val="0068239D"/>
    <w:rsid w:val="006938B3"/>
    <w:rsid w:val="006B484F"/>
    <w:rsid w:val="006B59BF"/>
    <w:rsid w:val="006B7C3F"/>
    <w:rsid w:val="006C014F"/>
    <w:rsid w:val="006D0D8C"/>
    <w:rsid w:val="006D5755"/>
    <w:rsid w:val="006D69C5"/>
    <w:rsid w:val="006F03C8"/>
    <w:rsid w:val="006F4537"/>
    <w:rsid w:val="00701A10"/>
    <w:rsid w:val="00711A20"/>
    <w:rsid w:val="007153F9"/>
    <w:rsid w:val="00731CAA"/>
    <w:rsid w:val="00735CC8"/>
    <w:rsid w:val="0076266D"/>
    <w:rsid w:val="007658EF"/>
    <w:rsid w:val="007844EA"/>
    <w:rsid w:val="007A3E14"/>
    <w:rsid w:val="007A455C"/>
    <w:rsid w:val="007C293C"/>
    <w:rsid w:val="007E633B"/>
    <w:rsid w:val="007F3089"/>
    <w:rsid w:val="007F436E"/>
    <w:rsid w:val="00800B11"/>
    <w:rsid w:val="00805AC7"/>
    <w:rsid w:val="00806F8B"/>
    <w:rsid w:val="00810CD2"/>
    <w:rsid w:val="00816746"/>
    <w:rsid w:val="0082389E"/>
    <w:rsid w:val="00824C9A"/>
    <w:rsid w:val="00831ECB"/>
    <w:rsid w:val="008331BB"/>
    <w:rsid w:val="00835A98"/>
    <w:rsid w:val="008556E5"/>
    <w:rsid w:val="008571F6"/>
    <w:rsid w:val="00861A0B"/>
    <w:rsid w:val="008620E8"/>
    <w:rsid w:val="00862A60"/>
    <w:rsid w:val="00892770"/>
    <w:rsid w:val="008961AF"/>
    <w:rsid w:val="008967BA"/>
    <w:rsid w:val="00897339"/>
    <w:rsid w:val="008B1B6F"/>
    <w:rsid w:val="008D5D23"/>
    <w:rsid w:val="008D7346"/>
    <w:rsid w:val="008E54A7"/>
    <w:rsid w:val="009032AD"/>
    <w:rsid w:val="0090712A"/>
    <w:rsid w:val="00911195"/>
    <w:rsid w:val="0092399C"/>
    <w:rsid w:val="00925ED2"/>
    <w:rsid w:val="00937B2E"/>
    <w:rsid w:val="00953B71"/>
    <w:rsid w:val="00953EC4"/>
    <w:rsid w:val="009565A2"/>
    <w:rsid w:val="00961C6F"/>
    <w:rsid w:val="00963AB3"/>
    <w:rsid w:val="009645A6"/>
    <w:rsid w:val="0096496D"/>
    <w:rsid w:val="009662C8"/>
    <w:rsid w:val="009859DA"/>
    <w:rsid w:val="00986A14"/>
    <w:rsid w:val="00990507"/>
    <w:rsid w:val="00990EB2"/>
    <w:rsid w:val="009A2B3B"/>
    <w:rsid w:val="009A528E"/>
    <w:rsid w:val="009A64EB"/>
    <w:rsid w:val="009B3D63"/>
    <w:rsid w:val="009C1ABF"/>
    <w:rsid w:val="009C2B62"/>
    <w:rsid w:val="009D068B"/>
    <w:rsid w:val="009D430C"/>
    <w:rsid w:val="009F2E19"/>
    <w:rsid w:val="009F7558"/>
    <w:rsid w:val="009F7D7A"/>
    <w:rsid w:val="00A138FD"/>
    <w:rsid w:val="00A16DD6"/>
    <w:rsid w:val="00A30CBC"/>
    <w:rsid w:val="00A31534"/>
    <w:rsid w:val="00A3529D"/>
    <w:rsid w:val="00A3600B"/>
    <w:rsid w:val="00A3640F"/>
    <w:rsid w:val="00A44AE7"/>
    <w:rsid w:val="00A51E88"/>
    <w:rsid w:val="00A5597C"/>
    <w:rsid w:val="00A77DBD"/>
    <w:rsid w:val="00A82DFF"/>
    <w:rsid w:val="00A94D51"/>
    <w:rsid w:val="00AA0372"/>
    <w:rsid w:val="00AA1066"/>
    <w:rsid w:val="00AA41E3"/>
    <w:rsid w:val="00AB0946"/>
    <w:rsid w:val="00AB5A74"/>
    <w:rsid w:val="00AC2AEE"/>
    <w:rsid w:val="00AC562E"/>
    <w:rsid w:val="00AC6037"/>
    <w:rsid w:val="00AC6F9A"/>
    <w:rsid w:val="00AC7D92"/>
    <w:rsid w:val="00AD40D4"/>
    <w:rsid w:val="00AD45AD"/>
    <w:rsid w:val="00AD58F9"/>
    <w:rsid w:val="00AF7B71"/>
    <w:rsid w:val="00B1039A"/>
    <w:rsid w:val="00B14A80"/>
    <w:rsid w:val="00B14CF1"/>
    <w:rsid w:val="00B20BED"/>
    <w:rsid w:val="00B21BBE"/>
    <w:rsid w:val="00B35066"/>
    <w:rsid w:val="00B36F14"/>
    <w:rsid w:val="00B37305"/>
    <w:rsid w:val="00B41061"/>
    <w:rsid w:val="00B50344"/>
    <w:rsid w:val="00B50937"/>
    <w:rsid w:val="00B554DE"/>
    <w:rsid w:val="00B954D2"/>
    <w:rsid w:val="00B95853"/>
    <w:rsid w:val="00BA499C"/>
    <w:rsid w:val="00BB0C97"/>
    <w:rsid w:val="00BC22B2"/>
    <w:rsid w:val="00BC7316"/>
    <w:rsid w:val="00BE0324"/>
    <w:rsid w:val="00BE5028"/>
    <w:rsid w:val="00BE5F90"/>
    <w:rsid w:val="00BF1133"/>
    <w:rsid w:val="00C0503F"/>
    <w:rsid w:val="00C15FB0"/>
    <w:rsid w:val="00C17B7A"/>
    <w:rsid w:val="00C227EB"/>
    <w:rsid w:val="00C308E0"/>
    <w:rsid w:val="00C36D6E"/>
    <w:rsid w:val="00C46F57"/>
    <w:rsid w:val="00C51C51"/>
    <w:rsid w:val="00C57AD0"/>
    <w:rsid w:val="00C71779"/>
    <w:rsid w:val="00C7625F"/>
    <w:rsid w:val="00C764CB"/>
    <w:rsid w:val="00C81689"/>
    <w:rsid w:val="00C92505"/>
    <w:rsid w:val="00CA13D3"/>
    <w:rsid w:val="00CB0F9F"/>
    <w:rsid w:val="00CC2A8D"/>
    <w:rsid w:val="00CD35E6"/>
    <w:rsid w:val="00CE35BE"/>
    <w:rsid w:val="00CE4013"/>
    <w:rsid w:val="00CF18AF"/>
    <w:rsid w:val="00CF63CF"/>
    <w:rsid w:val="00D05151"/>
    <w:rsid w:val="00D27D10"/>
    <w:rsid w:val="00D300D1"/>
    <w:rsid w:val="00D310AA"/>
    <w:rsid w:val="00D449AA"/>
    <w:rsid w:val="00D47977"/>
    <w:rsid w:val="00D6502E"/>
    <w:rsid w:val="00D758F9"/>
    <w:rsid w:val="00D80F31"/>
    <w:rsid w:val="00D941F5"/>
    <w:rsid w:val="00DC2EC6"/>
    <w:rsid w:val="00DC6A8B"/>
    <w:rsid w:val="00DD0DEF"/>
    <w:rsid w:val="00DD34CB"/>
    <w:rsid w:val="00DE0058"/>
    <w:rsid w:val="00DE405E"/>
    <w:rsid w:val="00DE45B9"/>
    <w:rsid w:val="00DE46AA"/>
    <w:rsid w:val="00DE58DF"/>
    <w:rsid w:val="00DE5D56"/>
    <w:rsid w:val="00DF6FEC"/>
    <w:rsid w:val="00E05A57"/>
    <w:rsid w:val="00E10F23"/>
    <w:rsid w:val="00E11AAE"/>
    <w:rsid w:val="00E12604"/>
    <w:rsid w:val="00E22467"/>
    <w:rsid w:val="00E22C0E"/>
    <w:rsid w:val="00E41C99"/>
    <w:rsid w:val="00E42F76"/>
    <w:rsid w:val="00E46C09"/>
    <w:rsid w:val="00E5001E"/>
    <w:rsid w:val="00E544AD"/>
    <w:rsid w:val="00E6253D"/>
    <w:rsid w:val="00E66A02"/>
    <w:rsid w:val="00E8427D"/>
    <w:rsid w:val="00E975BF"/>
    <w:rsid w:val="00EA4720"/>
    <w:rsid w:val="00EB30C5"/>
    <w:rsid w:val="00EB610D"/>
    <w:rsid w:val="00EC5BCE"/>
    <w:rsid w:val="00EE5C84"/>
    <w:rsid w:val="00EE71FC"/>
    <w:rsid w:val="00EF1C26"/>
    <w:rsid w:val="00F01B2B"/>
    <w:rsid w:val="00F03C37"/>
    <w:rsid w:val="00F1498F"/>
    <w:rsid w:val="00F2073B"/>
    <w:rsid w:val="00F21F08"/>
    <w:rsid w:val="00F27E7B"/>
    <w:rsid w:val="00F478AE"/>
    <w:rsid w:val="00F568E0"/>
    <w:rsid w:val="00F61ED2"/>
    <w:rsid w:val="00F621E3"/>
    <w:rsid w:val="00F65FBF"/>
    <w:rsid w:val="00F81E6C"/>
    <w:rsid w:val="00F97863"/>
    <w:rsid w:val="00FA1955"/>
    <w:rsid w:val="00FA256E"/>
    <w:rsid w:val="00FA3CC3"/>
    <w:rsid w:val="00FB34D3"/>
    <w:rsid w:val="00FB76E1"/>
    <w:rsid w:val="00FC4ED4"/>
    <w:rsid w:val="00FD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AFBD76"/>
  <w15:docId w15:val="{B231CD57-34D1-4444-BCA0-5E3A671D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A60"/>
    <w:pPr>
      <w:spacing w:after="0" w:line="240" w:lineRule="auto"/>
    </w:pPr>
  </w:style>
  <w:style w:type="paragraph" w:styleId="Ttulo2">
    <w:name w:val="heading 2"/>
    <w:basedOn w:val="Normal"/>
    <w:link w:val="Ttulo2Carter"/>
    <w:uiPriority w:val="9"/>
    <w:qFormat/>
    <w:rsid w:val="002469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2A60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AA41E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A41E3"/>
  </w:style>
  <w:style w:type="paragraph" w:styleId="Rodap">
    <w:name w:val="footer"/>
    <w:basedOn w:val="Normal"/>
    <w:link w:val="RodapCarter"/>
    <w:uiPriority w:val="99"/>
    <w:unhideWhenUsed/>
    <w:rsid w:val="00AA41E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A41E3"/>
  </w:style>
  <w:style w:type="table" w:styleId="TabelacomGrelha">
    <w:name w:val="Table Grid"/>
    <w:basedOn w:val="Tabelanormal"/>
    <w:uiPriority w:val="59"/>
    <w:rsid w:val="0020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6938B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38B3"/>
    <w:rPr>
      <w:rFonts w:ascii="Tahoma" w:hAnsi="Tahoma" w:cs="Tahoma"/>
      <w:sz w:val="16"/>
      <w:szCs w:val="16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2469D4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9F7D7A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81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8659">
          <w:marLeft w:val="1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8790">
          <w:marLeft w:val="1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1195">
          <w:marLeft w:val="1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Desktop\PlanoAtividades2018\Fichas%20Atividades\CMGaia_Juventude_FichaAtividade_2018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NOVOREGISTO.CODIGOBARRAS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data" source-type="AdditionalFields">
        <TAG><![CDATA[#NOVOREGISTO:CA:Custom_data#]]></TAG>
        <VALUE><![CDATA[#NOVOREGISTO:CA:Custom_data#]]></VALUE>
        <XPATH><![CDATA[/CARD/FIELDS/FIELD[NAME='Custom_data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NAME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NAME='Custom_list']/VALUE]]></XPATH>
      </FIELD>
      <FIELD type="AdditionalFields" label="Freguesia" source-type="AdditionalFields">
        <TAG><![CDATA[#NOVOREGISTO:CA:Freguesia#]]></TAG>
        <VALUE><![CDATA[#NOVOREGISTO:CA:Freguesia#]]></VALUE>
        <XPATH><![CDATA[/CARD/FIELDS/FIELD[NAME='Freguesia']/VALUE]]></XPATH>
      </FIELD>
      <FIELD type="AdditionalFields" label="Num_pedido" source-type="AdditionalFields">
        <TAG><![CDATA[#NOVOREGISTO:CA:Num_pedido#]]></TAG>
        <VALUE><![CDATA[#NOVOREGISTO:CA:Num_pedido#]]></VALUE>
        <XPATH><![CDATA[/CARD/FIELDS/FIELD[NAME='Num_pedido']/VALUE]]></XPATH>
      </FIELD>
      <FIELD type="AdditionalFields" label="Turmas" source-type="AdditionalFields">
        <TAG><![CDATA[#NOVOREGISTO:CA:Turmas#]]></TAG>
        <VALUE><![CDATA[#NOVOREGISTO:CA:Turmas#]]></VALUE>
        <XPATH><![CDATA[/CARD/FIELDS/FIELD[NAME='Turmas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NAME='Separador']/VALUE]]></XPATH>
      </FIELD>
      <FIELD type="AdditionalFields" label="Anos" source-type="AdditionalFields">
        <TAG><![CDATA[#NOVOREGISTO:CA:Anos#]]></TAG>
        <VALUE><![CDATA[#NOVOREGISTO:CA:Anos#]]></VALUE>
        <XPATH><![CDATA[/CARD/FIELDS/FIELD[NAME='Anos']/VALUE]]></XPATH>
      </FIELD>
      <FIELD type="AdditionalFields" label="TURMAAA" source-type="AdditionalFields">
        <TAG><![CDATA[#NOVOREGISTO:CA:TURMAAA#]]></TAG>
        <VALUE><![CDATA[#NOVOREGISTO:CA:TURMAAA#]]></VALUE>
        <XPATH><![CDATA[/CARD/FIELDS/FIELD[NAME='TURMAAA']/VALUE]]></XPATH>
      </FIELD>
      <FIELD type="AdditionalFields" label="TST" source-type="AdditionalFields">
        <TAG><![CDATA[#NOVOREGISTO:CA:TST#]]></TAG>
        <VALUE><![CDATA[#NOVOREGISTO:CA:TST#]]></VALUE>
        <XPATH><![CDATA[/CARD/FIELDS/FIELD[NAME='TST']/VALUE]]></XPATH>
      </FIELD>
      <FIELD type="AdditionalFields" label="PIP" source-type="AdditionalFields">
        <TAG><![CDATA[#NOVOREGISTO:CA:PIP#]]></TAG>
        <VALUE><![CDATA[#NOVOREGISTO:CA:PIP#]]></VALUE>
        <XPATH><![CDATA[/CARD/FIELDS/FIELD[NAME='PIP']/VALUE]]></XPATH>
      </FIELD>
      <FIELD type="AdditionalFields" label="Freguesias" source-type="AdditionalFields">
        <TAG><![CDATA[#NOVOREGISTO:CA:Freguesias#]]></TAG>
        <VALUE><![CDATA[#NOVOREGISTO:CA:Freguesias#]]></VALUE>
        <XPATH><![CDATA[/CARD/FIELDS/FIELD[NAME='Freguesias']/VALUE]]></XPATH>
      </FIELD>
      <FIELD type="AdditionalFields" label="DMCPA" source-type="AdditionalFields">
        <TAG><![CDATA[#NOVOREGISTO:CA:DMCPA#]]></TAG>
        <VALUE><![CDATA[#NOVOREGISTO:CA:DMCPA#]]></VALUE>
        <XPATH><![CDATA[/CARD/FIELDS/FIELD[NAME='DMCPA']/VALUE]]></XPATH>
      </FIELD>
      <FIELD type="AdditionalFields" label="IGAC" source-type="AdditionalFields">
        <TAG><![CDATA[#NOVOREGISTO:CA:IGAC#]]></TAG>
        <VALUE><![CDATA[#NOVOREGISTO:CA:IGAC#]]></VALUE>
        <XPATH><![CDATA[/CARD/FIELDS/FIELD[NAME='IGAC']/VALUE]]></XPATH>
      </FIELD>
      <FIELD type="AdditionalFields" label="N_Pedido_CRM" source-type="AdditionalFields">
        <TAG><![CDATA[#NOVOREGISTO:CA:N_Pedido_CRM#]]></TAG>
        <VALUE><![CDATA[#NOVOREGISTO:CA:N_Pedido_CRM#]]></VALUE>
        <XPATH><![CDATA[/CARD/FIELDS/FIELD[NAME='N_Pedido_CRM']/VALUE]]></XPATH>
      </FIELD>
      <FIELD type="AdditionalFields" label="ID_Req" source-type="AdditionalFields">
        <TAG><![CDATA[#NOVOREGISTO:CA:ID_Req#]]></TAG>
        <VALUE><![CDATA[#NOVOREGISTO:CA:ID_Req#]]></VALUE>
        <XPATH><![CDATA[/CARD/FIELDS/FIELD[NAME='ID_Req']/VALUE]]></XPATH>
      </FIELD>
      <FIELD type="AdditionalFields" label="Parcelas" source-type="AdditionalFields">
        <TAG><![CDATA[#NOVOREGISTO:CA:Parcelas#]]></TAG>
        <VALUE><![CDATA[#NOVOREGISTO:CA:Parcelas#]]></VALUE>
        <XPATH><![CDATA[/CARD/FIELDS/FIELD[NAME='Parcelas']/VALUE]]></XPATH>
      </FIELD>
      <FIELD type="AdditionalFields" label="Viaturas" source-type="AdditionalFields">
        <TAG><![CDATA[#NOVOREGISTO:CA:Viaturas#]]></TAG>
        <VALUE><![CDATA[#NOVOREGISTO:CA:Viaturas#]]></VALUE>
        <XPATH><![CDATA[/CARD/FIELDS/FIELD[NAME='Viaturas']/VALUE]]></XPATH>
      </FIELD>
      <FIELD type="AdditionalFields" label="Meses" source-type="AdditionalFields">
        <TAG><![CDATA[#NOVOREGISTO:CA:Meses#]]></TAG>
        <VALUE><![CDATA[#NOVOREGISTO:CA:Meses#]]></VALUE>
        <XPATH><![CDATA[/CARD/FIELDS/FIELD[NAME='Meses']/VALUE]]></XPATH>
      </FIELD>
      <FIELD type="AdditionalFields" label="REC" source-type="AdditionalFields">
        <TAG><![CDATA[#NOVOREGISTO:CA:REC#]]></TAG>
        <VALUE><![CDATA[#NOVOREGISTO:CA:REC#]]></VALUE>
        <XPATH><![CDATA[/CARD/FIELDS/FIELD[NAME='REC']/VALUE]]></XPATH>
      </FIELD>
      <FIELD type="AdditionalFields" label="Tipo_Edital" source-type="AdditionalFields">
        <TAG><![CDATA[#NOVOREGISTO:CA:Tipo_Edital#]]></TAG>
        <VALUE><![CDATA[#NOVOREGISTO:CA:Tipo_Edital#]]></VALUE>
        <XPATH><![CDATA[/CARD/FIELDS/FIELD[NAME='Tipo_Edital']/VALUE]]></XPATH>
      </FIELD>
      <FIELD type="AdditionalFields" label="SubTipo_Edital" source-type="AdditionalFields">
        <TAG><![CDATA[#NOVOREGISTO:CA:SubTipo_Edital#]]></TAG>
        <VALUE><![CDATA[#NOVOREGISTO:CA:SubTipo_Edital#]]></VALUE>
        <XPATH><![CDATA[/CARD/FIELDS/FIELD[NAME='SubTipo_Edital']/VALUE]]></XPATH>
      </FIELD>
      <FIELD type="AdditionalFields" label="Data_Edital" source-type="AdditionalFields">
        <TAG><![CDATA[#NOVOREGISTO:CA:Data_Edital#]]></TAG>
        <VALUE><![CDATA[#NOVOREGISTO:CA:Data_Edital#]]></VALUE>
        <XPATH><![CDATA[/CARD/FIELDS/FIELD[NAME='Data_Edital']/VALUE]]></XPATH>
      </FIELD>
      <FIELD type="AdditionalFields" label="Unidade_Camara" source-type="AdditionalFields">
        <TAG><![CDATA[#NOVOREGISTO:CA:Unidade_Camara#]]></TAG>
        <VALUE><![CDATA[#NOVOREGISTO:CA:Unidade_Camara#]]></VALUE>
        <XPATH><![CDATA[/CARD/FIELDS/FIELD[NAME='Unidade_Camara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NAME='Matricula']/VALUE]]></XPATH>
      </FIELD>
      <FIELD type="AdditionalFields" label="Data_Disponivel" source-type="AdditionalFields">
        <TAG><![CDATA[#NOVOREGISTO:CA:Data_Disponivel#]]></TAG>
        <VALUE><![CDATA[#NOVOREGISTO:CA:Data_Disponivel#]]></VALUE>
        <XPATH><![CDATA[/CARD/FIELDS/FIELD[NAME='Data_Disponivel']/VALUE]]></XPATH>
      </FIELD>
      <FIELD type="AdditionalFields" label="Data_Conclusao" source-type="AdditionalFields">
        <TAG><![CDATA[#NOVOREGISTO:CA:Data_Conclusao#]]></TAG>
        <VALUE><![CDATA[#NOVOREGISTO:CA:Data_Conclusao#]]></VALUE>
        <XPATH><![CDATA[/CARD/FIELDS/FIELD[NAME='Data_Conclusao']/VALUE]]></XPATH>
      </FIELD>
      <FIELD type="AdditionalFields" label="Copia_Tipo" source-type="AdditionalFields">
        <TAG><![CDATA[#NOVOREGISTO:CA:Copia_Tipo#]]></TAG>
        <VALUE><![CDATA[#NOVOREGISTO:CA:Copia_Tipo#]]></VALUE>
        <XPATH><![CDATA[/CARD/FIELDS/FIELD[NAME='Copia_Tipo']/VALUE]]></XPATH>
      </FIELD>
      <FIELD type="AdditionalFields" label="Controlo_Prazo" source-type="AdditionalFields">
        <TAG><![CDATA[#NOVOREGISTO:CA:Controlo_Prazo#]]></TAG>
        <VALUE><![CDATA[#NOVOREGISTO:CA:Controlo_Prazo#]]></VALUE>
        <XPATH><![CDATA[/CARD/FIELDS/FIELD[NAME='Controlo_Prazo']/VALUE]]></XPATH>
      </FIELD>
      <FIELD type="AdditionalFields" label="TipoIntervencao" source-type="AdditionalFields">
        <TAG><![CDATA[#NOVOREGISTO:CA:TipoIntervencao#]]></TAG>
        <VALUE><![CDATA[#NOVOREGISTO:CA:TipoIntervencao#]]></VALUE>
        <XPATH><![CDATA[/CARD/FIELDS/FIELD[NAME='TipoIntervencao']/VALUE]]></XPATH>
      </FIELD>
      <FIELD type="AdditionalFields" label="Unidades_2014" source-type="AdditionalFields">
        <TAG><![CDATA[#NOVOREGISTO:CA:Unidades_2014#]]></TAG>
        <VALUE><![CDATA[#NOVOREGISTO:CA:Unidades_2014#]]></VALUE>
        <XPATH><![CDATA[/CARD/FIELDS/FIELD[NAME='Unidades_2014']/VALUE]]></XPATH>
      </FIELD>
      <FIELD type="AdditionalFields" label="ManInstEM" source-type="AdditionalFields">
        <TAG><![CDATA[#NOVOREGISTO:CA:ManInstEM#]]></TAG>
        <VALUE><![CDATA[#NOVOREGISTO:CA:ManInstEM#]]></VALUE>
        <XPATH><![CDATA[/CARD/FIELDS/FIELD[NAME='ManInstEM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#PRIMEIROREGISTO:CODIGOBARRAS#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</NODE>
    <NODE label="Distribuição" type="CardDistribution">
      <FIELD label="Código">
        <TAG><![CDATA[#PRIMEIROREGISTO:DISTRIBUICAO:CODIGO#]]></TAG>
        <VALUE><![CDATA[#PRIMEIROREGISTO:DISTRIBUICAO:CODIGO#]]></VALUE>
        <XPATH/>
      </FIELD>
      <FIELD label="Assunto">
        <TAG><![CDATA[#PRIMEIROREGISTO:DISTRIBUICAO:ASSUNTO#]]></TAG>
        <VALUE><![CDATA[#PRIMEIROREGISTO:DISTRIBUICAO:ASSUNTO#]]></VALUE>
        <XPATH/>
      </FIELD>
    </NODE>
    <NODE label="Documento" type="CardDocument">
      <FIELD label="Referência">
        <TAG><![CDATA[#PRIMEIROREGISTO:DOCUMENTO:REFERENCIA#]]></TAG>
        <VALUE><![CDATA[#PRIMEIROREGISTO:DOCUMENTO:REFERENCIA#]]></VALUE>
        <XPATH/>
      </FIELD>
      <FIELD label="Tipo de Documento">
        <TAG><![CDATA[#PRIMEIROREGISTO:DOCUMENTO:TIPO#]]></TAG>
        <VALUE><![CDATA[#PRIMEIROREGISTO:DOCUMENTO:TIPO#]]></VALUE>
        <XPATH/>
      </FIELD>
      <FIELD label="Data na Origem" dtype="D">
        <TAG><![CDATA[#PRIMEIROREGISTO:DOCUMENTO:DATAORIGEM#]]></TAG>
        <VALUE><![CDATA[#PRIMEIROREGISTO:DOCUMENTO:DATAORIGEM#]]></VALUE>
        <XPATH/>
      </FIELD>
    </NODE>
    <NODE label="Campos Adicionais..." isWindowSelector="true"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Freguesia" source-type="AdditionalFields">
        <TAG><![CDATA[#PRIMEIROREGISTO:CA:Freguesia#]]></TAG>
        <VALUE><![CDATA[#PRIMEIROREGISTO:CA:Freguesia#]]></VALUE>
        <XPATH><![CDATA[/CARD/FIELDS/FIELD[NAME='Freguesia']/VALUE]]></XPATH>
      </FIELD>
      <FIELD type="AdditionalFields" label="Num_pedido" source-type="AdditionalFields">
        <TAG><![CDATA[#PRIMEIROREGISTO:CA:Num_pedido#]]></TAG>
        <VALUE><![CDATA[#PRIMEIROREGISTO:CA:Num_pedido#]]></VALUE>
        <XPATH><![CDATA[/CARD/FIELDS/FIELD[NAME='Num_pedido']/VALUE]]></XPATH>
      </FIELD>
      <FIELD type="AdditionalFields" label="Turmas" source-type="AdditionalFields">
        <TAG><![CDATA[#PRIMEIROREGISTO:CA:Turmas#]]></TAG>
        <VALUE><![CDATA[#PRIMEIROREGISTO:CA:Turmas#]]></VALUE>
        <XPATH><![CDATA[/CARD/FIELDS/FIELD[NAME='Turmas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Anos" source-type="AdditionalFields">
        <TAG><![CDATA[#PRIMEIROREGISTO:CA:Anos#]]></TAG>
        <VALUE><![CDATA[#PRIMEIROREGISTO:CA:Anos#]]></VALUE>
        <XPATH><![CDATA[/CARD/FIELDS/FIELD[NAME='Anos']/VALUE]]></XPATH>
      </FIELD>
      <FIELD type="AdditionalFields" label="TURMAAA" source-type="AdditionalFields">
        <TAG><![CDATA[#PRIMEIROREGISTO:CA:TURMAAA#]]></TAG>
        <VALUE><![CDATA[#PRIMEIROREGISTO:CA:TURMAAA#]]></VALUE>
        <XPATH><![CDATA[/CARD/FIELDS/FIELD[NAME='TURMAAA']/VALUE]]></XPATH>
      </FIELD>
      <FIELD type="AdditionalFields" label="TST" source-type="AdditionalFields">
        <TAG><![CDATA[#PRIMEIROREGISTO:CA:TST#]]></TAG>
        <VALUE><![CDATA[#PRIMEIROREGISTO:CA:TST#]]></VALUE>
        <XPATH><![CDATA[/CARD/FIELDS/FIELD[NAME='TST']/VALUE]]></XPATH>
      </FIELD>
      <FIELD type="AdditionalFields" label="PIP" source-type="AdditionalFields">
        <TAG><![CDATA[#PRIMEIROREGISTO:CA:PIP#]]></TAG>
        <VALUE><![CDATA[#PRIMEIROREGISTO:CA:PIP#]]></VALUE>
        <XPATH><![CDATA[/CARD/FIELDS/FIELD[NAME='PIP']/VALUE]]></XPATH>
      </FIELD>
      <FIELD type="AdditionalFields" label="Freguesias" source-type="AdditionalFields">
        <TAG><![CDATA[#PRIMEIROREGISTO:CA:Freguesias#]]></TAG>
        <VALUE><![CDATA[#PRIMEIROREGISTO:CA:Freguesias#]]></VALUE>
        <XPATH><![CDATA[/CARD/FIELDS/FIELD[NAME='Freguesias']/VALUE]]></XPATH>
      </FIELD>
      <FIELD type="AdditionalFields" label="DMCPA" source-type="AdditionalFields">
        <TAG><![CDATA[#PRIMEIROREGISTO:CA:DMCPA#]]></TAG>
        <VALUE><![CDATA[#PRIMEIROREGISTO:CA:DMCPA#]]></VALUE>
        <XPATH><![CDATA[/CARD/FIELDS/FIELD[NAME='DMCPA']/VALUE]]></XPATH>
      </FIELD>
      <FIELD type="AdditionalFields" label="IGAC" source-type="AdditionalFields">
        <TAG><![CDATA[#PRIMEIROREGISTO:CA:IGAC#]]></TAG>
        <VALUE><![CDATA[#PRIMEIROREGISTO:CA:IGAC#]]></VALUE>
        <XPATH><![CDATA[/CARD/FIELDS/FIELD[NAME='IGAC']/VALUE]]></XPATH>
      </FIELD>
      <FIELD type="AdditionalFields" label="N_Pedido_CRM" source-type="AdditionalFields">
        <TAG><![CDATA[#PRIMEIROREGISTO:CA:N_Pedido_CRM#]]></TAG>
        <VALUE><![CDATA[#PRIMEIROREGISTO:CA:N_Pedido_CRM#]]></VALUE>
        <XPATH><![CDATA[/CARD/FIELDS/FIELD[NAME='N_Pedido_CRM']/VALUE]]></XPATH>
      </FIELD>
      <FIELD type="AdditionalFields" label="ID_Req" source-type="AdditionalFields">
        <TAG><![CDATA[#PRIMEIROREGISTO:CA:ID_Req#]]></TAG>
        <VALUE><![CDATA[#PRIMEIROREGISTO:CA:ID_Req#]]></VALUE>
        <XPATH><![CDATA[/CARD/FIELDS/FIELD[NAME='ID_Req']/VALUE]]></XPATH>
      </FIELD>
      <FIELD type="AdditionalFields" label="Parcelas" source-type="AdditionalFields">
        <TAG><![CDATA[#PRIMEIROREGISTO:CA:Parcelas#]]></TAG>
        <VALUE><![CDATA[#PRIMEIROREGISTO:CA:Parcelas#]]></VALUE>
        <XPATH><![CDATA[/CARD/FIELDS/FIELD[NAME='Parcelas']/VALUE]]></XPATH>
      </FIELD>
      <FIELD type="AdditionalFields" label="Viaturas" source-type="AdditionalFields">
        <TAG><![CDATA[#PRIMEIROREGISTO:CA:Viaturas#]]></TAG>
        <VALUE><![CDATA[#PRIMEIROREGISTO:CA:Viaturas#]]></VALUE>
        <XPATH><![CDATA[/CARD/FIELDS/FIELD[NAME='Viaturas']/VALUE]]></XPATH>
      </FIELD>
      <FIELD type="AdditionalFields" label="Meses" source-type="AdditionalFields">
        <TAG><![CDATA[#PRIMEIROREGISTO:CA:Meses#]]></TAG>
        <VALUE><![CDATA[#PRIMEIROREGISTO:CA:Meses#]]></VALUE>
        <XPATH><![CDATA[/CARD/FIELDS/FIELD[NAME='Meses']/VALUE]]></XPATH>
      </FIELD>
      <FIELD type="AdditionalFields" label="REC" source-type="AdditionalFields">
        <TAG><![CDATA[#PRIMEIROREGISTO:CA:REC#]]></TAG>
        <VALUE><![CDATA[#PRIMEIROREGISTO:CA:REC#]]></VALUE>
        <XPATH><![CDATA[/CARD/FIELDS/FIELD[NAME='REC']/VALUE]]></XPATH>
      </FIELD>
      <FIELD type="AdditionalFields" label="Tipo_Edital" source-type="AdditionalFields">
        <TAG><![CDATA[#PRIMEIROREGISTO:CA:Tipo_Edital#]]></TAG>
        <VALUE><![CDATA[#PRIMEIROREGISTO:CA:Tipo_Edital#]]></VALUE>
        <XPATH><![CDATA[/CARD/FIELDS/FIELD[NAME='Tipo_Edital']/VALUE]]></XPATH>
      </FIELD>
      <FIELD type="AdditionalFields" label="SubTipo_Edital" source-type="AdditionalFields">
        <TAG><![CDATA[#PRIMEIROREGISTO:CA:SubTipo_Edital#]]></TAG>
        <VALUE><![CDATA[#PRIMEIROREGISTO:CA:SubTipo_Edital#]]></VALUE>
        <XPATH><![CDATA[/CARD/FIELDS/FIELD[NAME='SubTipo_Edital']/VALUE]]></XPATH>
      </FIELD>
      <FIELD type="AdditionalFields" label="Data_Edital" source-type="AdditionalFields">
        <TAG><![CDATA[#PRIMEIROREGISTO:CA:Data_Edital#]]></TAG>
        <VALUE><![CDATA[#PRIMEIROREGISTO:CA:Data_Edital#]]></VALUE>
        <XPATH><![CDATA[/CARD/FIELDS/FIELD[NAME='Data_Edital']/VALUE]]></XPATH>
      </FIELD>
      <FIELD type="AdditionalFields" label="Unidade_Camara" source-type="AdditionalFields">
        <TAG><![CDATA[#PRIMEIROREGISTO:CA:Unidade_Camara#]]></TAG>
        <VALUE><![CDATA[#PRIMEIROREGISTO:CA:Unidade_Camara#]]></VALUE>
        <XPATH><![CDATA[/CARD/FIELDS/FIELD[NAME='Unidade_Camara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Data_Disponivel" source-type="AdditionalFields">
        <TAG><![CDATA[#PRIMEIROREGISTO:CA:Data_Disponivel#]]></TAG>
        <VALUE><![CDATA[#PRIMEIROREGISTO:CA:Data_Disponivel#]]></VALUE>
        <XPATH><![CDATA[/CARD/FIELDS/FIELD[NAME='Data_Disponivel']/VALUE]]></XPATH>
      </FIELD>
      <FIELD type="AdditionalFields" label="Data_Conclusao" source-type="AdditionalFields">
        <TAG><![CDATA[#PRIMEIROREGISTO:CA:Data_Conclusao#]]></TAG>
        <VALUE><![CDATA[#PRIMEIROREGISTO:CA:Data_Conclusao#]]></VALUE>
        <XPATH><![CDATA[/CARD/FIELDS/FIELD[NAME='Data_Conclusao']/VALUE]]></XPATH>
      </FIELD>
      <FIELD type="AdditionalFields" label="Copia_Tipo" source-type="AdditionalFields">
        <TAG><![CDATA[#PRIMEIROREGISTO:CA:Copia_Tipo#]]></TAG>
        <VALUE><![CDATA[#PRIMEIROREGISTO:CA:Copia_Tipo#]]></VALUE>
        <XPATH><![CDATA[/CARD/FIELDS/FIELD[NAME='Copia_Tipo']/VALUE]]></XPATH>
      </FIELD>
      <FIELD type="AdditionalFields" label="Controlo_Prazo" source-type="AdditionalFields">
        <TAG><![CDATA[#PRIMEIROREGISTO:CA:Controlo_Prazo#]]></TAG>
        <VALUE><![CDATA[#PRIMEIROREGISTO:CA:Controlo_Prazo#]]></VALUE>
        <XPATH><![CDATA[/CARD/FIELDS/FIELD[NAME='Controlo_Prazo']/VALUE]]></XPATH>
      </FIELD>
      <FIELD type="AdditionalFields" label="TipoIntervencao" source-type="AdditionalFields">
        <TAG><![CDATA[#PRIMEIROREGISTO:CA:TipoIntervencao#]]></TAG>
        <VALUE><![CDATA[#PRIMEIROREGISTO:CA:TipoIntervencao#]]></VALUE>
        <XPATH><![CDATA[/CARD/FIELDS/FIELD[NAME='TipoIntervencao']/VALUE]]></XPATH>
      </FIELD>
      <FIELD type="AdditionalFields" label="Unidades_2014" source-type="AdditionalFields">
        <TAG><![CDATA[#PRIMEIROREGISTO:CA:Unidades_2014#]]></TAG>
        <VALUE><![CDATA[#PRIMEIROREGISTO:CA:Unidades_2014#]]></VALUE>
        <XPATH><![CDATA[/CARD/FIELDS/FIELD[NAME='Unidades_2014']/VALUE]]></XPATH>
      </FIELD>
      <FIELD type="AdditionalFields" label="ManInstEM" source-type="AdditionalFields">
        <TAG><![CDATA[#PRIMEIROREGISTO:CA:ManInstEM#]]></TAG>
        <VALUE><![CDATA[#PRIMEIROREGISTO:CA:ManInstEM#]]></VALUE>
        <XPATH><![CDATA[/CARD/FIELDS/FIELD[NAME='ManInstEM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Freguesia" source-type="AdditionalFields">
        <TAG><![CDATA[#PRIMEIROPROCESSO:CA:Freguesia#]]></TAG>
        <VALUE><![CDATA[#PRIMEIROPROCESSO:CA:Freguesia#]]></VALUE>
        <XPATH><![CDATA[/CARD/FIELDS/FIELD[NAME='Freguesia']/VALUE]]></XPATH>
      </FIELD>
      <FIELD type="AdditionalFields" label="Num_pedido" source-type="AdditionalFields">
        <TAG><![CDATA[#PRIMEIROPROCESSO:CA:Num_pedido#]]></TAG>
        <VALUE><![CDATA[#PRIMEIROPROCESSO:CA:Num_pedido#]]></VALUE>
        <XPATH><![CDATA[/CARD/FIELDS/FIELD[NAME='Num_pedido']/VALUE]]></XPATH>
      </FIELD>
      <FIELD type="AdditionalFields" label="Turmas" source-type="AdditionalFields">
        <TAG><![CDATA[#PRIMEIROPROCESSO:CA:Turmas#]]></TAG>
        <VALUE><![CDATA[#PRIMEIROPROCESSO:CA:Turmas#]]></VALUE>
        <XPATH><![CDATA[/CARD/FIELDS/FIELD[NAME='Turmas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Anos" source-type="AdditionalFields">
        <TAG><![CDATA[#PRIMEIROPROCESSO:CA:Anos#]]></TAG>
        <VALUE><![CDATA[#PRIMEIROPROCESSO:CA:Anos#]]></VALUE>
        <XPATH><![CDATA[/CARD/FIELDS/FIELD[NAME='Anos']/VALUE]]></XPATH>
      </FIELD>
      <FIELD type="AdditionalFields" label="TURMAAA" source-type="AdditionalFields">
        <TAG><![CDATA[#PRIMEIROPROCESSO:CA:TURMAAA#]]></TAG>
        <VALUE><![CDATA[#PRIMEIROPROCESSO:CA:TURMAAA#]]></VALUE>
        <XPATH><![CDATA[/CARD/FIELDS/FIELD[NAME='TURMAAA']/VALUE]]></XPATH>
      </FIELD>
      <FIELD type="AdditionalFields" label="TST" source-type="AdditionalFields">
        <TAG><![CDATA[#PRIMEIROPROCESSO:CA:TST#]]></TAG>
        <VALUE><![CDATA[#PRIMEIROPROCESSO:CA:TST#]]></VALUE>
        <XPATH><![CDATA[/CARD/FIELDS/FIELD[NAME='TST']/VALUE]]></XPATH>
      </FIELD>
      <FIELD type="AdditionalFields" label="PIP" source-type="AdditionalFields">
        <TAG><![CDATA[#PRIMEIROPROCESSO:CA:PIP#]]></TAG>
        <VALUE><![CDATA[#PRIMEIROPROCESSO:CA:PIP#]]></VALUE>
        <XPATH><![CDATA[/CARD/FIELDS/FIELD[NAME='PIP']/VALUE]]></XPATH>
      </FIELD>
      <FIELD type="AdditionalFields" label="Freguesias" source-type="AdditionalFields">
        <TAG><![CDATA[#PRIMEIROPROCESSO:CA:Freguesias#]]></TAG>
        <VALUE><![CDATA[#PRIMEIROPROCESSO:CA:Freguesias#]]></VALUE>
        <XPATH><![CDATA[/CARD/FIELDS/FIELD[NAME='Freguesias']/VALUE]]></XPATH>
      </FIELD>
      <FIELD type="AdditionalFields" label="DMCPA" source-type="AdditionalFields">
        <TAG><![CDATA[#PRIMEIROPROCESSO:CA:DMCPA#]]></TAG>
        <VALUE><![CDATA[#PRIMEIROPROCESSO:CA:DMCPA#]]></VALUE>
        <XPATH><![CDATA[/CARD/FIELDS/FIELD[NAME='DMCPA']/VALUE]]></XPATH>
      </FIELD>
      <FIELD type="AdditionalFields" label="IGAC" source-type="AdditionalFields">
        <TAG><![CDATA[#PRIMEIROPROCESSO:CA:IGAC#]]></TAG>
        <VALUE><![CDATA[#PRIMEIROPROCESSO:CA:IGAC#]]></VALUE>
        <XPATH><![CDATA[/CARD/FIELDS/FIELD[NAME='IGAC']/VALUE]]></XPATH>
      </FIELD>
      <FIELD type="AdditionalFields" label="N_Pedido_CRM" source-type="AdditionalFields">
        <TAG><![CDATA[#PRIMEIROPROCESSO:CA:N_Pedido_CRM#]]></TAG>
        <VALUE><![CDATA[#PRIMEIROPROCESSO:CA:N_Pedido_CRM#]]></VALUE>
        <XPATH><![CDATA[/CARD/FIELDS/FIELD[NAME='N_Pedido_CRM']/VALUE]]></XPATH>
      </FIELD>
      <FIELD type="AdditionalFields" label="ID_Req" source-type="AdditionalFields">
        <TAG><![CDATA[#PRIMEIROPROCESSO:CA:ID_Req#]]></TAG>
        <VALUE><![CDATA[#PRIMEIROPROCESSO:CA:ID_Req#]]></VALUE>
        <XPATH><![CDATA[/CARD/FIELDS/FIELD[NAME='ID_Req']/VALUE]]></XPATH>
      </FIELD>
      <FIELD type="AdditionalFields" label="Parcelas" source-type="AdditionalFields">
        <TAG><![CDATA[#PRIMEIROPROCESSO:CA:Parcelas#]]></TAG>
        <VALUE><![CDATA[#PRIMEIROPROCESSO:CA:Parcelas#]]></VALUE>
        <XPATH><![CDATA[/CARD/FIELDS/FIELD[NAME='Parcelas']/VALUE]]></XPATH>
      </FIELD>
      <FIELD type="AdditionalFields" label="Viaturas" source-type="AdditionalFields">
        <TAG><![CDATA[#PRIMEIROPROCESSO:CA:Viaturas#]]></TAG>
        <VALUE><![CDATA[#PRIMEIROPROCESSO:CA:Viaturas#]]></VALUE>
        <XPATH><![CDATA[/CARD/FIELDS/FIELD[NAME='Viaturas']/VALUE]]></XPATH>
      </FIELD>
      <FIELD type="AdditionalFields" label="Meses" source-type="AdditionalFields">
        <TAG><![CDATA[#PRIMEIROPROCESSO:CA:Meses#]]></TAG>
        <VALUE><![CDATA[#PRIMEIROPROCESSO:CA:Meses#]]></VALUE>
        <XPATH><![CDATA[/CARD/FIELDS/FIELD[NAME='Meses']/VALUE]]></XPATH>
      </FIELD>
      <FIELD type="AdditionalFields" label="REC" source-type="AdditionalFields">
        <TAG><![CDATA[#PRIMEIROPROCESSO:CA:REC#]]></TAG>
        <VALUE><![CDATA[#PRIMEIROPROCESSO:CA:REC#]]></VALUE>
        <XPATH><![CDATA[/CARD/FIELDS/FIELD[NAME='REC']/VALUE]]></XPATH>
      </FIELD>
      <FIELD type="AdditionalFields" label="Tipo_Edital" source-type="AdditionalFields">
        <TAG><![CDATA[#PRIMEIROPROCESSO:CA:Tipo_Edital#]]></TAG>
        <VALUE><![CDATA[#PRIMEIROPROCESSO:CA:Tipo_Edital#]]></VALUE>
        <XPATH><![CDATA[/CARD/FIELDS/FIELD[NAME='Tipo_Edital']/VALUE]]></XPATH>
      </FIELD>
      <FIELD type="AdditionalFields" label="SubTipo_Edital" source-type="AdditionalFields">
        <TAG><![CDATA[#PRIMEIROPROCESSO:CA:SubTipo_Edital#]]></TAG>
        <VALUE><![CDATA[#PRIMEIROPROCESSO:CA:SubTipo_Edital#]]></VALUE>
        <XPATH><![CDATA[/CARD/FIELDS/FIELD[NAME='SubTipo_Edital']/VALUE]]></XPATH>
      </FIELD>
      <FIELD type="AdditionalFields" label="Data_Edital" source-type="AdditionalFields">
        <TAG><![CDATA[#PRIMEIROPROCESSO:CA:Data_Edital#]]></TAG>
        <VALUE><![CDATA[#PRIMEIROPROCESSO:CA:Data_Edital#]]></VALUE>
        <XPATH><![CDATA[/CARD/FIELDS/FIELD[NAME='Data_Edital']/VALUE]]></XPATH>
      </FIELD>
      <FIELD type="AdditionalFields" label="Unidade_Camara" source-type="AdditionalFields">
        <TAG><![CDATA[#PRIMEIROPROCESSO:CA:Unidade_Camara#]]></TAG>
        <VALUE><![CDATA[#PRIMEIROPROCESSO:CA:Unidade_Camara#]]></VALUE>
        <XPATH><![CDATA[/CARD/FIELDS/FIELD[NAME='Unidade_Camara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Data_Disponivel" source-type="AdditionalFields">
        <TAG><![CDATA[#PRIMEIROPROCESSO:CA:Data_Disponivel#]]></TAG>
        <VALUE><![CDATA[#PRIMEIROPROCESSO:CA:Data_Disponivel#]]></VALUE>
        <XPATH><![CDATA[/CARD/FIELDS/FIELD[NAME='Data_Disponivel']/VALUE]]></XPATH>
      </FIELD>
      <FIELD type="AdditionalFields" label="Data_Conclusao" source-type="AdditionalFields">
        <TAG><![CDATA[#PRIMEIROPROCESSO:CA:Data_Conclusao#]]></TAG>
        <VALUE><![CDATA[#PRIMEIROPROCESSO:CA:Data_Conclusao#]]></VALUE>
        <XPATH><![CDATA[/CARD/FIELDS/FIELD[NAME='Data_Conclusao']/VALUE]]></XPATH>
      </FIELD>
      <FIELD type="AdditionalFields" label="Copia_Tipo" source-type="AdditionalFields">
        <TAG><![CDATA[#PRIMEIROPROCESSO:CA:Copia_Tipo#]]></TAG>
        <VALUE><![CDATA[#PRIMEIROPROCESSO:CA:Copia_Tipo#]]></VALUE>
        <XPATH><![CDATA[/CARD/FIELDS/FIELD[NAME='Copia_Tipo']/VALUE]]></XPATH>
      </FIELD>
      <FIELD type="AdditionalFields" label="Controlo_Prazo" source-type="AdditionalFields">
        <TAG><![CDATA[#PRIMEIROPROCESSO:CA:Controlo_Prazo#]]></TAG>
        <VALUE><![CDATA[#PRIMEIROPROCESSO:CA:Controlo_Prazo#]]></VALUE>
        <XPATH><![CDATA[/CARD/FIELDS/FIELD[NAME='Controlo_Prazo']/VALUE]]></XPATH>
      </FIELD>
      <FIELD type="AdditionalFields" label="TipoIntervencao" source-type="AdditionalFields">
        <TAG><![CDATA[#PRIMEIROPROCESSO:CA:TipoIntervencao#]]></TAG>
        <VALUE><![CDATA[#PRIMEIROPROCESSO:CA:TipoIntervencao#]]></VALUE>
        <XPATH><![CDATA[/CARD/FIELDS/FIELD[NAME='TipoIntervencao']/VALUE]]></XPATH>
      </FIELD>
      <FIELD type="AdditionalFields" label="Unidades_2014" source-type="AdditionalFields">
        <TAG><![CDATA[#PRIMEIROPROCESSO:CA:Unidades_2014#]]></TAG>
        <VALUE><![CDATA[#PRIMEIROPROCESSO:CA:Unidades_2014#]]></VALUE>
        <XPATH><![CDATA[/CARD/FIELDS/FIELD[NAME='Unidades_2014']/VALUE]]></XPATH>
      </FIELD>
      <FIELD type="AdditionalFields" label="ManInstEM" source-type="AdditionalFields">
        <TAG><![CDATA[#PRIMEIROPROCESSO:CA:ManInstEM#]]></TAG>
        <VALUE><![CDATA[#PRIMEIROPROCESSO:CA:ManInstEM#]]></VALUE>
        <XPATH><![CDATA[/CARD/FIELDS/FIELD[NAME='ManInstEM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elefone" source-type="EntityFields">
        <TAG><![CDATA[#REGISTO:ENTIDADE:Telefone#]]></TAG>
        <VALUE><![CDATA[#REGISTO:ENTIDADE:Telefone#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#REGISTO:ENTIDADE:Fax#]]></VALUE>
        <XPATH><![CDATA[/CARD/ENTITIES/ENTITY[TYPE='P']/PROPERTIES/PROPERTY[NAME='Fax']/VALUE]]></XPATH>
      </FIELD>
      <FIELD type="EntityFields" label="Morada" source-type="EntityFields">
        <TAG><![CDATA[#REGISTO:ENTIDADE:Morada#]]></TAG>
        <VALUE><![CDATA[#REGISTO:ENTIDADE:Morada#]]></VALUE>
        <XPATH><![CDATA[/CARD/ENTITIES/ENTITY[TYPE='P']/PROPERTIES/PROPERTY[NAME='Morada']/VALUE]]></XPATH>
      </FIELD>
      <FIELD type="EntityFields" label="Codigo_Postal" source-type="EntityFields">
        <TAG><![CDATA[#REGISTO:ENTIDADE:Codigo_Postal#]]></TAG>
        <VALUE><![CDATA[#REGISTO:ENTIDADE:Codigo_Postal#]]></VALUE>
        <XPATH><![CDATA[/CARD/ENTITIES/ENTITY[TYPE='P']/PROPERTIES/PROPERTY[NAME='Codigo_Postal']/VALUE]]></XPATH>
      </FIELD>
      <FIELD type="EntityFields" label="Localidade" source-type="EntityFields">
        <TAG><![CDATA[#REGISTO:ENTIDADE:Localidade#]]></TAG>
        <VALUE><![CDATA[#REGISTO:ENTIDADE:Localidade#]]></VALUE>
        <XPATH><![CDATA[/CARD/ENTITIES/ENTITY[TYPE='P']/PROPERTIES/PROPERTY[NAME='Localidad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Freguesia" source-type="AdditionalFields">
        <TAG><![CDATA[#REGISTO:CA:Freguesia#]]></TAG>
        <VALUE><![CDATA[#REGISTO:CA:Freguesia#]]></VALUE>
        <XPATH><![CDATA[/CARD/FIELDS/FIELD[NAME='Freguesia']/VALUE]]></XPATH>
      </FIELD>
      <FIELD type="AdditionalFields" label="Num_pedido" source-type="AdditionalFields">
        <TAG><![CDATA[#REGISTO:CA:Num_pedido#]]></TAG>
        <VALUE><![CDATA[#REGISTO:CA:Num_pedido#]]></VALUE>
        <XPATH><![CDATA[/CARD/FIELDS/FIELD[NAME='Num_pedido']/VALUE]]></XPATH>
      </FIELD>
      <FIELD type="AdditionalFields" label="Turmas" source-type="AdditionalFields">
        <TAG><![CDATA[#REGISTO:CA:Turmas#]]></TAG>
        <VALUE><![CDATA[#REGISTO:CA:Turmas#]]></VALUE>
        <XPATH><![CDATA[/CARD/FIELDS/FIELD[NAME='Turmas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Anos" source-type="AdditionalFields">
        <TAG><![CDATA[#REGISTO:CA:Anos#]]></TAG>
        <VALUE><![CDATA[#REGISTO:CA:Anos#]]></VALUE>
        <XPATH><![CDATA[/CARD/FIELDS/FIELD[NAME='Anos']/VALUE]]></XPATH>
      </FIELD>
      <FIELD type="AdditionalFields" label="TURMAAA" source-type="AdditionalFields">
        <TAG><![CDATA[#REGISTO:CA:TURMAAA#]]></TAG>
        <VALUE><![CDATA[#REGISTO:CA:TURMAAA#]]></VALUE>
        <XPATH><![CDATA[/CARD/FIELDS/FIELD[NAME='TURMAAA']/VALUE]]></XPATH>
      </FIELD>
      <FIELD type="AdditionalFields" label="TST" source-type="AdditionalFields">
        <TAG><![CDATA[#REGISTO:CA:TST#]]></TAG>
        <VALUE><![CDATA[#REGISTO:CA:TST#]]></VALUE>
        <XPATH><![CDATA[/CARD/FIELDS/FIELD[NAME='TST']/VALUE]]></XPATH>
      </FIELD>
      <FIELD type="AdditionalFields" label="PIP" source-type="AdditionalFields">
        <TAG><![CDATA[#REGISTO:CA:PIP#]]></TAG>
        <VALUE><![CDATA[#REGISTO:CA:PIP#]]></VALUE>
        <XPATH><![CDATA[/CARD/FIELDS/FIELD[NAME='PIP']/VALUE]]></XPATH>
      </FIELD>
      <FIELD type="AdditionalFields" label="Freguesias" source-type="AdditionalFields">
        <TAG><![CDATA[#REGISTO:CA:Freguesias#]]></TAG>
        <VALUE><![CDATA[#REGISTO:CA:Freguesias#]]></VALUE>
        <XPATH><![CDATA[/CARD/FIELDS/FIELD[NAME='Freguesias']/VALUE]]></XPATH>
      </FIELD>
      <FIELD type="AdditionalFields" label="DMCPA" source-type="AdditionalFields">
        <TAG><![CDATA[#REGISTO:CA:DMCPA#]]></TAG>
        <VALUE><![CDATA[#REGISTO:CA:DMCPA#]]></VALUE>
        <XPATH><![CDATA[/CARD/FIELDS/FIELD[NAME='DMCPA']/VALUE]]></XPATH>
      </FIELD>
      <FIELD type="AdditionalFields" label="IGAC" source-type="AdditionalFields">
        <TAG><![CDATA[#REGISTO:CA:IGAC#]]></TAG>
        <VALUE><![CDATA[#REGISTO:CA:IGAC#]]></VALUE>
        <XPATH><![CDATA[/CARD/FIELDS/FIELD[NAME='IGAC']/VALUE]]></XPATH>
      </FIELD>
      <FIELD type="AdditionalFields" label="N_Pedido_CRM" source-type="AdditionalFields">
        <TAG><![CDATA[#REGISTO:CA:N_Pedido_CRM#]]></TAG>
        <VALUE><![CDATA[#REGISTO:CA:N_Pedido_CRM#]]></VALUE>
        <XPATH><![CDATA[/CARD/FIELDS/FIELD[NAME='N_Pedido_CRM']/VALUE]]></XPATH>
      </FIELD>
      <FIELD type="AdditionalFields" label="ID_Req" source-type="AdditionalFields">
        <TAG><![CDATA[#REGISTO:CA:ID_Req#]]></TAG>
        <VALUE><![CDATA[#REGISTO:CA:ID_Req#]]></VALUE>
        <XPATH><![CDATA[/CARD/FIELDS/FIELD[NAME='ID_Req']/VALUE]]></XPATH>
      </FIELD>
      <FIELD type="AdditionalFields" label="Parcelas" source-type="AdditionalFields">
        <TAG><![CDATA[#REGISTO:CA:Parcelas#]]></TAG>
        <VALUE><![CDATA[#REGISTO:CA:Parcelas#]]></VALUE>
        <XPATH><![CDATA[/CARD/FIELDS/FIELD[NAME='Parcelas']/VALUE]]></XPATH>
      </FIELD>
      <FIELD type="AdditionalFields" label="Viaturas" source-type="AdditionalFields">
        <TAG><![CDATA[#REGISTO:CA:Viaturas#]]></TAG>
        <VALUE><![CDATA[#REGISTO:CA:Viaturas#]]></VALUE>
        <XPATH><![CDATA[/CARD/FIELDS/FIELD[NAME='Viaturas']/VALUE]]></XPATH>
      </FIELD>
      <FIELD type="AdditionalFields" label="Meses" source-type="AdditionalFields">
        <TAG><![CDATA[#REGISTO:CA:Meses#]]></TAG>
        <VALUE><![CDATA[#REGISTO:CA:Meses#]]></VALUE>
        <XPATH><![CDATA[/CARD/FIELDS/FIELD[NAME='Meses']/VALUE]]></XPATH>
      </FIELD>
      <FIELD type="AdditionalFields" label="REC" source-type="AdditionalFields">
        <TAG><![CDATA[#REGISTO:CA:REC#]]></TAG>
        <VALUE><![CDATA[#REGISTO:CA:REC#]]></VALUE>
        <XPATH><![CDATA[/CARD/FIELDS/FIELD[NAME='REC']/VALUE]]></XPATH>
      </FIELD>
      <FIELD type="AdditionalFields" label="Tipo_Edital" source-type="AdditionalFields">
        <TAG><![CDATA[#REGISTO:CA:Tipo_Edital#]]></TAG>
        <VALUE><![CDATA[#REGISTO:CA:Tipo_Edital#]]></VALUE>
        <XPATH><![CDATA[/CARD/FIELDS/FIELD[NAME='Tipo_Edital']/VALUE]]></XPATH>
      </FIELD>
      <FIELD type="AdditionalFields" label="SubTipo_Edital" source-type="AdditionalFields">
        <TAG><![CDATA[#REGISTO:CA:SubTipo_Edital#]]></TAG>
        <VALUE><![CDATA[#REGISTO:CA:SubTipo_Edital#]]></VALUE>
        <XPATH><![CDATA[/CARD/FIELDS/FIELD[NAME='SubTipo_Edital']/VALUE]]></XPATH>
      </FIELD>
      <FIELD type="AdditionalFields" label="Data_Edital" source-type="AdditionalFields">
        <TAG><![CDATA[#REGISTO:CA:Data_Edital#]]></TAG>
        <VALUE><![CDATA[#REGISTO:CA:Data_Edital#]]></VALUE>
        <XPATH><![CDATA[/CARD/FIELDS/FIELD[NAME='Data_Edital']/VALUE]]></XPATH>
      </FIELD>
      <FIELD type="AdditionalFields" label="Unidade_Camara" source-type="AdditionalFields">
        <TAG><![CDATA[#REGISTO:CA:Unidade_Camara#]]></TAG>
        <VALUE><![CDATA[#REGISTO:CA:Unidade_Camara#]]></VALUE>
        <XPATH><![CDATA[/CARD/FIELDS/FIELD[NAME='Unidade_Camara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Data_Disponivel" source-type="AdditionalFields">
        <TAG><![CDATA[#REGISTO:CA:Data_Disponivel#]]></TAG>
        <VALUE><![CDATA[#REGISTO:CA:Data_Disponivel#]]></VALUE>
        <XPATH><![CDATA[/CARD/FIELDS/FIELD[NAME='Data_Disponivel']/VALUE]]></XPATH>
      </FIELD>
      <FIELD type="AdditionalFields" label="Data_Conclusao" source-type="AdditionalFields">
        <TAG><![CDATA[#REGISTO:CA:Data_Conclusao#]]></TAG>
        <VALUE><![CDATA[#REGISTO:CA:Data_Conclusao#]]></VALUE>
        <XPATH><![CDATA[/CARD/FIELDS/FIELD[NAME='Data_Conclusao']/VALUE]]></XPATH>
      </FIELD>
      <FIELD type="AdditionalFields" label="Copia_Tipo" source-type="AdditionalFields">
        <TAG><![CDATA[#REGISTO:CA:Copia_Tipo#]]></TAG>
        <VALUE><![CDATA[#REGISTO:CA:Copia_Tipo#]]></VALUE>
        <XPATH><![CDATA[/CARD/FIELDS/FIELD[NAME='Copia_Tipo']/VALUE]]></XPATH>
      </FIELD>
      <FIELD type="AdditionalFields" label="Controlo_Prazo" source-type="AdditionalFields">
        <TAG><![CDATA[#REGISTO:CA:Controlo_Prazo#]]></TAG>
        <VALUE><![CDATA[#REGISTO:CA:Controlo_Prazo#]]></VALUE>
        <XPATH><![CDATA[/CARD/FIELDS/FIELD[NAME='Controlo_Prazo']/VALUE]]></XPATH>
      </FIELD>
      <FIELD type="AdditionalFields" label="TipoIntervencao" source-type="AdditionalFields">
        <TAG><![CDATA[#REGISTO:CA:TipoIntervencao#]]></TAG>
        <VALUE><![CDATA[#REGISTO:CA:TipoIntervencao#]]></VALUE>
        <XPATH><![CDATA[/CARD/FIELDS/FIELD[NAME='TipoIntervencao']/VALUE]]></XPATH>
      </FIELD>
      <FIELD type="AdditionalFields" label="Unidades_2014" source-type="AdditionalFields">
        <TAG><![CDATA[#REGISTO:CA:Unidades_2014#]]></TAG>
        <VALUE><![CDATA[#REGISTO:CA:Unidades_2014#]]></VALUE>
        <XPATH><![CDATA[/CARD/FIELDS/FIELD[NAME='Unidades_2014']/VALUE]]></XPATH>
      </FIELD>
      <FIELD type="AdditionalFields" label="ManInstEM" source-type="AdditionalFields">
        <TAG><![CDATA[#REGISTO:CA:ManInstEM#]]></TAG>
        <VALUE><![CDATA[#REGISTO:CA:ManInstEM#]]></VALUE>
        <XPATH><![CDATA[/CARD/FIELDS/FIELD[NAME='ManInstEM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Freguesia" source-type="AdditionalFields">
        <TAG><![CDATA[#CONTEXTPROCESS:CA:Freguesia#]]></TAG>
        <VALUE><![CDATA[Freguesia]]></VALUE>
        <XPATH><![CDATA[/PROCESS/FIELDS/FIELD[NAME='Freguesia']/VALUE]]></XPATH>
      </FIELD>
      <FIELD type="AdditionalFields" label="Num_pedido" source-type="AdditionalFields">
        <TAG><![CDATA[#CONTEXTPROCESS:CA:Num_pedido#]]></TAG>
        <VALUE><![CDATA[Num_pedido]]></VALUE>
        <XPATH><![CDATA[/PROCESS/FIELDS/FIELD[NAME='Num_pedido']/VALUE]]></XPATH>
      </FIELD>
      <FIELD type="AdditionalFields" label="Turmas" source-type="AdditionalFields">
        <TAG><![CDATA[#CONTEXTPROCESS:CA:Turmas#]]></TAG>
        <VALUE><![CDATA[Turmas]]></VALUE>
        <XPATH><![CDATA[/PROCESS/FIELDS/FIELD[NAME='Turmas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Anos" source-type="AdditionalFields">
        <TAG><![CDATA[#CONTEXTPROCESS:CA:Anos#]]></TAG>
        <VALUE><![CDATA[Anos]]></VALUE>
        <XPATH><![CDATA[/PROCESS/FIELDS/FIELD[NAME='Anos']/VALUE]]></XPATH>
      </FIELD>
      <FIELD type="AdditionalFields" label="TURMAAA" source-type="AdditionalFields">
        <TAG><![CDATA[#CONTEXTPROCESS:CA:TURMAAA#]]></TAG>
        <VALUE><![CDATA[TURMAAA]]></VALUE>
        <XPATH><![CDATA[/PROCESS/FIELDS/FIELD[NAME='TURMAAA']/VALUE]]></XPATH>
      </FIELD>
      <FIELD type="AdditionalFields" label="TST" source-type="AdditionalFields">
        <TAG><![CDATA[#CONTEXTPROCESS:CA:TST#]]></TAG>
        <VALUE><![CDATA[TST]]></VALUE>
        <XPATH><![CDATA[/PROCESS/FIELDS/FIELD[NAME='TST']/VALUE]]></XPATH>
      </FIELD>
      <FIELD type="AdditionalFields" label="PIP" source-type="AdditionalFields">
        <TAG><![CDATA[#CONTEXTPROCESS:CA:PIP#]]></TAG>
        <VALUE><![CDATA[PIP]]></VALUE>
        <XPATH><![CDATA[/PROCESS/FIELDS/FIELD[NAME='PIP']/VALUE]]></XPATH>
      </FIELD>
      <FIELD type="AdditionalFields" label="Freguesias" source-type="AdditionalFields">
        <TAG><![CDATA[#CONTEXTPROCESS:CA:Freguesias#]]></TAG>
        <VALUE><![CDATA[Freguesias]]></VALUE>
        <XPATH><![CDATA[/PROCESS/FIELDS/FIELD[NAME='Freguesias']/VALUE]]></XPATH>
      </FIELD>
      <FIELD type="AdditionalFields" label="DMCPA" source-type="AdditionalFields">
        <TAG><![CDATA[#CONTEXTPROCESS:CA:DMCPA#]]></TAG>
        <VALUE><![CDATA[DMCPA]]></VALUE>
        <XPATH><![CDATA[/PROCESS/FIELDS/FIELD[NAME='DMCPA']/VALUE]]></XPATH>
      </FIELD>
      <FIELD type="AdditionalFields" label="IGAC" source-type="AdditionalFields">
        <TAG><![CDATA[#CONTEXTPROCESS:CA:IGAC#]]></TAG>
        <VALUE><![CDATA[IGAC]]></VALUE>
        <XPATH><![CDATA[/PROCESS/FIELDS/FIELD[NAME='IGAC']/VALUE]]></XPATH>
      </FIELD>
      <FIELD type="AdditionalFields" label="N_Pedido_CRM" source-type="AdditionalFields">
        <TAG><![CDATA[#CONTEXTPROCESS:CA:N_Pedido_CRM#]]></TAG>
        <VALUE><![CDATA[N_Pedido_CRM]]></VALUE>
        <XPATH><![CDATA[/PROCESS/FIELDS/FIELD[NAME='N_Pedido_CRM']/VALUE]]></XPATH>
      </FIELD>
      <FIELD type="AdditionalFields" label="ID_Req" source-type="AdditionalFields">
        <TAG><![CDATA[#CONTEXTPROCESS:CA:ID_Req#]]></TAG>
        <VALUE><![CDATA[ID_Req]]></VALUE>
        <XPATH><![CDATA[/PROCESS/FIELDS/FIELD[NAME='ID_Req']/VALUE]]></XPATH>
      </FIELD>
      <FIELD type="AdditionalFields" label="Parcelas" source-type="AdditionalFields">
        <TAG><![CDATA[#CONTEXTPROCESS:CA:Parcelas#]]></TAG>
        <VALUE><![CDATA[Parcelas]]></VALUE>
        <XPATH><![CDATA[/PROCESS/FIELDS/FIELD[NAME='Parcelas']/VALUE]]></XPATH>
      </FIELD>
      <FIELD type="AdditionalFields" label="Viaturas" source-type="AdditionalFields">
        <TAG><![CDATA[#CONTEXTPROCESS:CA:Viaturas#]]></TAG>
        <VALUE><![CDATA[Viaturas]]></VALUE>
        <XPATH><![CDATA[/PROCESS/FIELDS/FIELD[NAME='Viaturas']/VALUE]]></XPATH>
      </FIELD>
      <FIELD type="AdditionalFields" label="Meses" source-type="AdditionalFields">
        <TAG><![CDATA[#CONTEXTPROCESS:CA:Meses#]]></TAG>
        <VALUE><![CDATA[Meses]]></VALUE>
        <XPATH><![CDATA[/PROCESS/FIELDS/FIELD[NAME='Meses']/VALUE]]></XPATH>
      </FIELD>
      <FIELD type="AdditionalFields" label="REC" source-type="AdditionalFields">
        <TAG><![CDATA[#CONTEXTPROCESS:CA:REC#]]></TAG>
        <VALUE><![CDATA[REC]]></VALUE>
        <XPATH><![CDATA[/PROCESS/FIELDS/FIELD[NAME='REC']/VALUE]]></XPATH>
      </FIELD>
      <FIELD type="AdditionalFields" label="Tipo_Edital" source-type="AdditionalFields">
        <TAG><![CDATA[#CONTEXTPROCESS:CA:Tipo_Edital#]]></TAG>
        <VALUE><![CDATA[Tipo_Edital]]></VALUE>
        <XPATH><![CDATA[/PROCESS/FIELDS/FIELD[NAME='Tipo_Edital']/VALUE]]></XPATH>
      </FIELD>
      <FIELD type="AdditionalFields" label="SubTipo_Edital" source-type="AdditionalFields">
        <TAG><![CDATA[#CONTEXTPROCESS:CA:SubTipo_Edital#]]></TAG>
        <VALUE><![CDATA[SubTipo_Edital]]></VALUE>
        <XPATH><![CDATA[/PROCESS/FIELDS/FIELD[NAME='SubTipo_Edital']/VALUE]]></XPATH>
      </FIELD>
      <FIELD type="AdditionalFields" label="Data_Edital" source-type="AdditionalFields">
        <TAG><![CDATA[#CONTEXTPROCESS:CA:Data_Edital#]]></TAG>
        <VALUE><![CDATA[Data_Edital]]></VALUE>
        <XPATH><![CDATA[/PROCESS/FIELDS/FIELD[NAME='Data_Edital']/VALUE]]></XPATH>
      </FIELD>
      <FIELD type="AdditionalFields" label="Unidade_Camara" source-type="AdditionalFields">
        <TAG><![CDATA[#CONTEXTPROCESS:CA:Unidade_Camara#]]></TAG>
        <VALUE><![CDATA[Unidade_Camara]]></VALUE>
        <XPATH><![CDATA[/PROCESS/FIELDS/FIELD[NAME='Unidade_Camara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Data_Disponivel" source-type="AdditionalFields">
        <TAG><![CDATA[#CONTEXTPROCESS:CA:Data_Disponivel#]]></TAG>
        <VALUE><![CDATA[Data_Disponivel]]></VALUE>
        <XPATH><![CDATA[/PROCESS/FIELDS/FIELD[NAME='Data_Disponivel']/VALUE]]></XPATH>
      </FIELD>
      <FIELD type="AdditionalFields" label="Data_Conclusao" source-type="AdditionalFields">
        <TAG><![CDATA[#CONTEXTPROCESS:CA:Data_Conclusao#]]></TAG>
        <VALUE><![CDATA[Data_Conclusao]]></VALUE>
        <XPATH><![CDATA[/PROCESS/FIELDS/FIELD[NAME='Data_Conclusao']/VALUE]]></XPATH>
      </FIELD>
      <FIELD type="AdditionalFields" label="Copia_Tipo" source-type="AdditionalFields">
        <TAG><![CDATA[#CONTEXTPROCESS:CA:Copia_Tipo#]]></TAG>
        <VALUE><![CDATA[Copia_Tipo]]></VALUE>
        <XPATH><![CDATA[/PROCESS/FIELDS/FIELD[NAME='Copia_Tipo']/VALUE]]></XPATH>
      </FIELD>
      <FIELD type="AdditionalFields" label="Controlo_Prazo" source-type="AdditionalFields">
        <TAG><![CDATA[#CONTEXTPROCESS:CA:Controlo_Prazo#]]></TAG>
        <VALUE><![CDATA[Controlo_Prazo]]></VALUE>
        <XPATH><![CDATA[/PROCESS/FIELDS/FIELD[NAME='Controlo_Prazo']/VALUE]]></XPATH>
      </FIELD>
      <FIELD type="AdditionalFields" label="TipoIntervencao" source-type="AdditionalFields">
        <TAG><![CDATA[#CONTEXTPROCESS:CA:TipoIntervencao#]]></TAG>
        <VALUE><![CDATA[TipoIntervencao]]></VALUE>
        <XPATH><![CDATA[/PROCESS/FIELDS/FIELD[NAME='TipoIntervencao']/VALUE]]></XPATH>
      </FIELD>
      <FIELD type="AdditionalFields" label="Unidades_2014" source-type="AdditionalFields">
        <TAG><![CDATA[#CONTEXTPROCESS:CA:Unidades_2014#]]></TAG>
        <VALUE><![CDATA[Unidades_2014]]></VALUE>
        <XPATH><![CDATA[/PROCESS/FIELDS/FIELD[NAME='Unidades_2014']/VALUE]]></XPATH>
      </FIELD>
      <FIELD type="AdditionalFields" label="ManInstEM" source-type="AdditionalFields">
        <TAG><![CDATA[#CONTEXTPROCESS:CA:ManInstEM#]]></TAG>
        <VALUE><![CDATA[ManInstEM]]></VALUE>
        <XPATH><![CDATA[/PROCESS/FIELDS/FIELD[NAME='ManInstEM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BABEE342-1531-4DEA-94A4-D17114D2B0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3937B6-A82E-410C-8CB7-A80A7FD8EC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CMGaia_Juventude_FichaAtividade_2018</Template>
  <TotalTime>4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Vila Nova de Gaia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Ramos [Casa da Juventude]</dc:creator>
  <cp:lastModifiedBy>Fernanda Carvalho [Fórum de Cidadania e Juventude]</cp:lastModifiedBy>
  <cp:revision>2</cp:revision>
  <cp:lastPrinted>2018-05-16T10:12:00Z</cp:lastPrinted>
  <dcterms:created xsi:type="dcterms:W3CDTF">2021-02-24T13:31:00Z</dcterms:created>
  <dcterms:modified xsi:type="dcterms:W3CDTF">2021-02-24T13:31:00Z</dcterms:modified>
</cp:coreProperties>
</file>